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A067A8" w14:textId="283F3566" w:rsidR="0057249E" w:rsidRDefault="0057249E" w:rsidP="00F52333">
      <w:pPr>
        <w:spacing w:line="276" w:lineRule="auto"/>
        <w:jc w:val="center"/>
        <w:rPr>
          <w:rFonts w:asciiTheme="minorHAnsi" w:hAnsiTheme="minorHAnsi" w:cstheme="minorHAnsi"/>
          <w:b/>
          <w:bCs/>
          <w:iCs/>
          <w:sz w:val="28"/>
        </w:rPr>
      </w:pPr>
      <w:r>
        <w:rPr>
          <w:rFonts w:asciiTheme="minorHAnsi" w:hAnsiTheme="minorHAnsi" w:cstheme="minorHAnsi"/>
          <w:b/>
          <w:bCs/>
          <w:iCs/>
          <w:sz w:val="28"/>
        </w:rPr>
        <w:t>STELLENAUSSCHREIBUNG</w:t>
      </w:r>
    </w:p>
    <w:p w14:paraId="1091A612" w14:textId="77777777" w:rsidR="00AC6766" w:rsidRDefault="00AC6766" w:rsidP="00F52333">
      <w:pPr>
        <w:pBdr>
          <w:bottom w:val="single" w:sz="18" w:space="1" w:color="auto"/>
        </w:pBdr>
        <w:spacing w:line="276" w:lineRule="auto"/>
        <w:jc w:val="center"/>
        <w:rPr>
          <w:rFonts w:asciiTheme="minorHAnsi" w:hAnsiTheme="minorHAnsi" w:cstheme="minorHAnsi"/>
          <w:b/>
          <w:bCs/>
          <w:iCs/>
          <w:sz w:val="28"/>
        </w:rPr>
      </w:pPr>
      <w:r>
        <w:rPr>
          <w:rFonts w:asciiTheme="minorHAnsi" w:hAnsiTheme="minorHAnsi" w:cstheme="minorHAnsi"/>
          <w:b/>
          <w:bCs/>
          <w:iCs/>
          <w:sz w:val="28"/>
        </w:rPr>
        <w:t>Amtsleitung</w:t>
      </w:r>
      <w:r w:rsidRPr="007E1D76">
        <w:rPr>
          <w:rFonts w:asciiTheme="minorHAnsi" w:hAnsiTheme="minorHAnsi" w:cstheme="minorHAnsi"/>
          <w:b/>
          <w:bCs/>
          <w:iCs/>
          <w:sz w:val="28"/>
        </w:rPr>
        <w:t xml:space="preserve"> (m/w/d)</w:t>
      </w:r>
    </w:p>
    <w:p w14:paraId="20DF2981" w14:textId="163529CF" w:rsidR="00F52333" w:rsidRPr="00E953BB" w:rsidRDefault="00A918BB" w:rsidP="00F52333">
      <w:pPr>
        <w:pBdr>
          <w:bottom w:val="single" w:sz="18" w:space="1" w:color="auto"/>
        </w:pBdr>
        <w:spacing w:line="276" w:lineRule="auto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E953BB">
        <w:rPr>
          <w:rFonts w:asciiTheme="minorHAnsi" w:hAnsiTheme="minorHAnsi" w:cstheme="minorHAnsi"/>
          <w:i/>
          <w:sz w:val="20"/>
          <w:szCs w:val="20"/>
        </w:rPr>
        <w:t xml:space="preserve">Vollzeitanstellung </w:t>
      </w:r>
      <w:r w:rsidR="00F52333" w:rsidRPr="00E953BB">
        <w:rPr>
          <w:rFonts w:asciiTheme="minorHAnsi" w:hAnsiTheme="minorHAnsi" w:cstheme="minorHAnsi"/>
          <w:i/>
          <w:sz w:val="20"/>
          <w:szCs w:val="20"/>
        </w:rPr>
        <w:t>(</w:t>
      </w:r>
      <w:r w:rsidRPr="00E953BB">
        <w:rPr>
          <w:rFonts w:asciiTheme="minorHAnsi" w:hAnsiTheme="minorHAnsi" w:cstheme="minorHAnsi"/>
          <w:i/>
          <w:sz w:val="20"/>
          <w:szCs w:val="20"/>
        </w:rPr>
        <w:t>40 Wochenstunden</w:t>
      </w:r>
      <w:r w:rsidR="00F52333" w:rsidRPr="00E953BB">
        <w:rPr>
          <w:rFonts w:asciiTheme="minorHAnsi" w:hAnsiTheme="minorHAnsi" w:cstheme="minorHAnsi"/>
          <w:i/>
          <w:sz w:val="20"/>
          <w:szCs w:val="20"/>
        </w:rPr>
        <w:t>)</w:t>
      </w:r>
      <w:r w:rsidR="0057249E" w:rsidRPr="00E953BB">
        <w:rPr>
          <w:rFonts w:asciiTheme="minorHAnsi" w:hAnsiTheme="minorHAnsi" w:cstheme="minorHAnsi"/>
          <w:i/>
          <w:sz w:val="20"/>
          <w:szCs w:val="20"/>
        </w:rPr>
        <w:t>, ehestmöglich</w:t>
      </w:r>
    </w:p>
    <w:p w14:paraId="7546B361" w14:textId="77777777" w:rsidR="00F52333" w:rsidRDefault="00F52333" w:rsidP="00F52333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D455C24" w14:textId="243822C9" w:rsidR="0057249E" w:rsidRDefault="0057249E" w:rsidP="00BF6B10">
      <w:pPr>
        <w:pStyle w:val="KeinLeerraum"/>
        <w:spacing w:line="276" w:lineRule="auto"/>
        <w:ind w:right="-284"/>
        <w:jc w:val="both"/>
        <w:rPr>
          <w:rFonts w:asciiTheme="minorHAnsi" w:eastAsia="Times New Roman" w:hAnsiTheme="minorHAnsi" w:cstheme="minorHAnsi"/>
          <w:lang w:val="de-DE" w:eastAsia="de-DE"/>
        </w:rPr>
      </w:pPr>
      <w:r w:rsidRPr="0057249E">
        <w:rPr>
          <w:rFonts w:asciiTheme="minorHAnsi" w:eastAsia="Times New Roman" w:hAnsiTheme="minorHAnsi" w:cstheme="minorHAnsi"/>
          <w:lang w:val="de-DE" w:eastAsia="de-DE"/>
        </w:rPr>
        <w:t xml:space="preserve">Die </w:t>
      </w:r>
      <w:r w:rsidR="006E3DDE">
        <w:rPr>
          <w:rFonts w:asciiTheme="minorHAnsi" w:eastAsia="Times New Roman" w:hAnsiTheme="minorHAnsi" w:cstheme="minorHAnsi"/>
          <w:b/>
          <w:bCs/>
          <w:lang w:val="de-DE" w:eastAsia="de-DE"/>
        </w:rPr>
        <w:t>Marktgemeinde</w:t>
      </w:r>
      <w:r w:rsidRPr="0057249E">
        <w:rPr>
          <w:rFonts w:asciiTheme="minorHAnsi" w:eastAsia="Times New Roman" w:hAnsiTheme="minorHAnsi" w:cstheme="minorHAnsi"/>
          <w:b/>
          <w:bCs/>
          <w:lang w:val="de-DE" w:eastAsia="de-DE"/>
        </w:rPr>
        <w:t xml:space="preserve"> Sachsenburg</w:t>
      </w:r>
      <w:r w:rsidRPr="0057249E">
        <w:rPr>
          <w:rFonts w:asciiTheme="minorHAnsi" w:eastAsia="Times New Roman" w:hAnsiTheme="minorHAnsi" w:cstheme="minorHAnsi"/>
          <w:lang w:val="de-DE" w:eastAsia="de-DE"/>
        </w:rPr>
        <w:t xml:space="preserve"> sucht eine engagierte und verantwortungsbewusste Führungspersönlichkeit für die Position </w:t>
      </w:r>
      <w:r w:rsidRPr="0057249E">
        <w:rPr>
          <w:rFonts w:asciiTheme="minorHAnsi" w:eastAsia="Times New Roman" w:hAnsiTheme="minorHAnsi" w:cstheme="minorHAnsi"/>
          <w:b/>
          <w:bCs/>
          <w:lang w:val="de-DE" w:eastAsia="de-DE"/>
        </w:rPr>
        <w:t xml:space="preserve">der Leitung des </w:t>
      </w:r>
      <w:r w:rsidR="00D23EC7">
        <w:rPr>
          <w:rFonts w:asciiTheme="minorHAnsi" w:eastAsia="Times New Roman" w:hAnsiTheme="minorHAnsi" w:cstheme="minorHAnsi"/>
          <w:b/>
          <w:bCs/>
          <w:lang w:val="de-DE" w:eastAsia="de-DE"/>
        </w:rPr>
        <w:t>i</w:t>
      </w:r>
      <w:r w:rsidRPr="0057249E">
        <w:rPr>
          <w:rFonts w:asciiTheme="minorHAnsi" w:eastAsia="Times New Roman" w:hAnsiTheme="minorHAnsi" w:cstheme="minorHAnsi"/>
          <w:b/>
          <w:bCs/>
          <w:lang w:val="de-DE" w:eastAsia="de-DE"/>
        </w:rPr>
        <w:t>nneren Dienstes</w:t>
      </w:r>
      <w:r w:rsidR="00AC6766">
        <w:rPr>
          <w:rFonts w:asciiTheme="minorHAnsi" w:eastAsia="Times New Roman" w:hAnsiTheme="minorHAnsi" w:cstheme="minorHAnsi"/>
          <w:b/>
          <w:bCs/>
          <w:lang w:val="de-DE" w:eastAsia="de-DE"/>
        </w:rPr>
        <w:t xml:space="preserve"> (Amtsleitung)</w:t>
      </w:r>
      <w:r w:rsidRPr="0057249E">
        <w:rPr>
          <w:rFonts w:asciiTheme="minorHAnsi" w:eastAsia="Times New Roman" w:hAnsiTheme="minorHAnsi" w:cstheme="minorHAnsi"/>
          <w:lang w:val="de-DE" w:eastAsia="de-DE"/>
        </w:rPr>
        <w:t>. In dieser verantwortungsvollen Position</w:t>
      </w:r>
      <w:r w:rsidR="006E3DDE">
        <w:rPr>
          <w:rFonts w:asciiTheme="minorHAnsi" w:eastAsia="Times New Roman" w:hAnsiTheme="minorHAnsi" w:cstheme="minorHAnsi"/>
          <w:lang w:val="de-DE" w:eastAsia="de-DE"/>
        </w:rPr>
        <w:t xml:space="preserve"> </w:t>
      </w:r>
      <w:r w:rsidR="006E3DDE" w:rsidRPr="000B70C5">
        <w:rPr>
          <w:rFonts w:asciiTheme="minorHAnsi" w:eastAsia="Times New Roman" w:hAnsiTheme="minorHAnsi" w:cstheme="minorHAnsi"/>
          <w:lang w:val="de-DE" w:eastAsia="de-DE"/>
        </w:rPr>
        <w:t>erwartet Sie</w:t>
      </w:r>
      <w:r w:rsidR="006E3DDE">
        <w:rPr>
          <w:rFonts w:asciiTheme="minorHAnsi" w:eastAsia="Times New Roman" w:hAnsiTheme="minorHAnsi" w:cstheme="minorHAnsi"/>
          <w:lang w:val="de-DE" w:eastAsia="de-DE"/>
        </w:rPr>
        <w:t xml:space="preserve"> </w:t>
      </w:r>
      <w:r w:rsidR="006E3DDE" w:rsidRPr="000B70C5">
        <w:rPr>
          <w:rFonts w:asciiTheme="minorHAnsi" w:eastAsia="Times New Roman" w:hAnsiTheme="minorHAnsi" w:cstheme="minorHAnsi"/>
          <w:lang w:val="de-DE" w:eastAsia="de-DE"/>
        </w:rPr>
        <w:t>eine anspruchsvolle Führungsaufgabe, in der Sie die Verwaltung und Leitung der Gemeinde maßgeblich mitgestalten können.</w:t>
      </w:r>
      <w:r w:rsidR="006E3DDE">
        <w:rPr>
          <w:rFonts w:asciiTheme="minorHAnsi" w:eastAsia="Times New Roman" w:hAnsiTheme="minorHAnsi" w:cstheme="minorHAnsi"/>
          <w:lang w:val="de-DE" w:eastAsia="de-DE"/>
        </w:rPr>
        <w:t xml:space="preserve"> </w:t>
      </w:r>
      <w:r w:rsidRPr="0057249E">
        <w:rPr>
          <w:rFonts w:asciiTheme="minorHAnsi" w:eastAsia="Times New Roman" w:hAnsiTheme="minorHAnsi" w:cstheme="minorHAnsi"/>
          <w:lang w:val="de-DE" w:eastAsia="de-DE"/>
        </w:rPr>
        <w:t>Werden Sie Teil eines engagierten Teams und setzen Sie Ihre Ideen um!</w:t>
      </w:r>
    </w:p>
    <w:p w14:paraId="575517A4" w14:textId="77777777" w:rsidR="00BF6B10" w:rsidRDefault="00BF6B10" w:rsidP="00BF6B10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3BA9B019" w14:textId="3E66035B" w:rsidR="00AC5D9D" w:rsidRPr="00BF6B10" w:rsidRDefault="00AC5D9D" w:rsidP="00BF6B10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BF6B10">
        <w:rPr>
          <w:rFonts w:asciiTheme="minorHAnsi" w:hAnsiTheme="minorHAnsi" w:cstheme="minorHAnsi"/>
          <w:b/>
          <w:bCs/>
          <w:sz w:val="22"/>
          <w:szCs w:val="22"/>
          <w:u w:val="single"/>
        </w:rPr>
        <w:t>Der Aufgabenbereich umfasst unter anderem:</w:t>
      </w:r>
    </w:p>
    <w:p w14:paraId="77D593B5" w14:textId="7AA0EFC5" w:rsidR="00AC5D9D" w:rsidRPr="00AC5D9D" w:rsidRDefault="00AC5D9D" w:rsidP="00BF6B10">
      <w:pPr>
        <w:pStyle w:val="Listenabsatz"/>
        <w:numPr>
          <w:ilvl w:val="0"/>
          <w:numId w:val="20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C5D9D">
        <w:rPr>
          <w:rFonts w:asciiTheme="minorHAnsi" w:hAnsiTheme="minorHAnsi" w:cstheme="minorHAnsi"/>
          <w:sz w:val="22"/>
          <w:szCs w:val="22"/>
        </w:rPr>
        <w:t xml:space="preserve">Leitung und Führung des </w:t>
      </w:r>
      <w:r w:rsidR="00D23EC7">
        <w:rPr>
          <w:rFonts w:asciiTheme="minorHAnsi" w:hAnsiTheme="minorHAnsi" w:cstheme="minorHAnsi"/>
          <w:sz w:val="22"/>
          <w:szCs w:val="22"/>
        </w:rPr>
        <w:t>i</w:t>
      </w:r>
      <w:r w:rsidRPr="00AC5D9D">
        <w:rPr>
          <w:rFonts w:asciiTheme="minorHAnsi" w:hAnsiTheme="minorHAnsi" w:cstheme="minorHAnsi"/>
          <w:sz w:val="22"/>
          <w:szCs w:val="22"/>
        </w:rPr>
        <w:t>nneren Dienstes</w:t>
      </w:r>
      <w:r w:rsidR="00BF6B10">
        <w:rPr>
          <w:rFonts w:asciiTheme="minorHAnsi" w:hAnsiTheme="minorHAnsi" w:cstheme="minorHAnsi"/>
          <w:sz w:val="22"/>
          <w:szCs w:val="22"/>
        </w:rPr>
        <w:t>.</w:t>
      </w:r>
    </w:p>
    <w:p w14:paraId="579084C8" w14:textId="0C402BBA" w:rsidR="00AC5D9D" w:rsidRPr="00AC5D9D" w:rsidRDefault="00AC5D9D" w:rsidP="00BF6B10">
      <w:pPr>
        <w:pStyle w:val="Listenabsatz"/>
        <w:numPr>
          <w:ilvl w:val="0"/>
          <w:numId w:val="20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AC5D9D">
        <w:rPr>
          <w:rFonts w:asciiTheme="minorHAnsi" w:hAnsiTheme="minorHAnsi" w:cstheme="minorHAnsi"/>
          <w:sz w:val="22"/>
          <w:szCs w:val="22"/>
        </w:rPr>
        <w:t>Ansprechpartner:in</w:t>
      </w:r>
      <w:proofErr w:type="spellEnd"/>
      <w:r w:rsidRPr="00AC5D9D">
        <w:rPr>
          <w:rFonts w:asciiTheme="minorHAnsi" w:hAnsiTheme="minorHAnsi" w:cstheme="minorHAnsi"/>
          <w:sz w:val="22"/>
          <w:szCs w:val="22"/>
        </w:rPr>
        <w:t xml:space="preserve"> für den Bürgermeister, die Gemeindeorgane sowie die Bevölkerung</w:t>
      </w:r>
      <w:r w:rsidR="00BF6B10">
        <w:rPr>
          <w:rFonts w:asciiTheme="minorHAnsi" w:hAnsiTheme="minorHAnsi" w:cstheme="minorHAnsi"/>
          <w:sz w:val="22"/>
          <w:szCs w:val="22"/>
        </w:rPr>
        <w:t>.</w:t>
      </w:r>
    </w:p>
    <w:p w14:paraId="5E42DA93" w14:textId="239AFF48" w:rsidR="00AC5D9D" w:rsidRPr="00AC5D9D" w:rsidRDefault="00AC5D9D" w:rsidP="00BF6B10">
      <w:pPr>
        <w:pStyle w:val="Listenabsatz"/>
        <w:numPr>
          <w:ilvl w:val="0"/>
          <w:numId w:val="20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C5D9D">
        <w:rPr>
          <w:rFonts w:asciiTheme="minorHAnsi" w:hAnsiTheme="minorHAnsi" w:cstheme="minorHAnsi"/>
          <w:sz w:val="22"/>
          <w:szCs w:val="22"/>
        </w:rPr>
        <w:t>Dienstaufsicht über die gesamte Verwaltung und alle Dienststellen der Gemeinde</w:t>
      </w:r>
      <w:r w:rsidR="00BF6B10">
        <w:rPr>
          <w:rFonts w:asciiTheme="minorHAnsi" w:hAnsiTheme="minorHAnsi" w:cstheme="minorHAnsi"/>
          <w:sz w:val="22"/>
          <w:szCs w:val="22"/>
        </w:rPr>
        <w:t>.</w:t>
      </w:r>
    </w:p>
    <w:p w14:paraId="45C82526" w14:textId="6AE66419" w:rsidR="00AC5D9D" w:rsidRPr="00AC5D9D" w:rsidRDefault="00AC5D9D" w:rsidP="00BF6B10">
      <w:pPr>
        <w:pStyle w:val="Listenabsatz"/>
        <w:numPr>
          <w:ilvl w:val="0"/>
          <w:numId w:val="20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C5D9D">
        <w:rPr>
          <w:rFonts w:asciiTheme="minorHAnsi" w:hAnsiTheme="minorHAnsi" w:cstheme="minorHAnsi"/>
          <w:sz w:val="22"/>
          <w:szCs w:val="22"/>
        </w:rPr>
        <w:t>Hauptverantwortung für die Vorbereitung, Bearbeitung und Umsetzung von Gemeindevorstands- und Gemeinderatsbeschlüssen, inklusive Teilnahme an Sitzungen</w:t>
      </w:r>
      <w:r w:rsidR="00BF6B10">
        <w:rPr>
          <w:rFonts w:asciiTheme="minorHAnsi" w:hAnsiTheme="minorHAnsi" w:cstheme="minorHAnsi"/>
          <w:sz w:val="22"/>
          <w:szCs w:val="22"/>
        </w:rPr>
        <w:t>.</w:t>
      </w:r>
    </w:p>
    <w:p w14:paraId="2A46044A" w14:textId="418D75A0" w:rsidR="00AC5D9D" w:rsidRPr="006E3DDE" w:rsidRDefault="00AC5D9D" w:rsidP="00BF6B10">
      <w:pPr>
        <w:pStyle w:val="Listenabsatz"/>
        <w:numPr>
          <w:ilvl w:val="0"/>
          <w:numId w:val="20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E3DDE">
        <w:rPr>
          <w:rFonts w:asciiTheme="minorHAnsi" w:hAnsiTheme="minorHAnsi" w:cstheme="minorHAnsi"/>
          <w:sz w:val="22"/>
          <w:szCs w:val="22"/>
        </w:rPr>
        <w:t>Übernahme des Standesamts (nach erfolgreich abgelegter Standesbeamtenprüfung)</w:t>
      </w:r>
      <w:r w:rsidR="00BF6B10" w:rsidRPr="006E3DDE">
        <w:rPr>
          <w:rFonts w:asciiTheme="minorHAnsi" w:hAnsiTheme="minorHAnsi" w:cstheme="minorHAnsi"/>
          <w:sz w:val="22"/>
          <w:szCs w:val="22"/>
        </w:rPr>
        <w:t>.</w:t>
      </w:r>
    </w:p>
    <w:p w14:paraId="080491FE" w14:textId="2E2E4EB0" w:rsidR="000B70C5" w:rsidRPr="00AC5D9D" w:rsidRDefault="00AC5D9D" w:rsidP="00BF6B10">
      <w:pPr>
        <w:pStyle w:val="Listenabsatz"/>
        <w:numPr>
          <w:ilvl w:val="0"/>
          <w:numId w:val="20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C5D9D">
        <w:rPr>
          <w:rFonts w:asciiTheme="minorHAnsi" w:hAnsiTheme="minorHAnsi" w:cstheme="minorHAnsi"/>
          <w:sz w:val="22"/>
          <w:szCs w:val="22"/>
        </w:rPr>
        <w:t>Bearbeitung und Ausarbeitung verschiedener Rechtsfragen</w:t>
      </w:r>
      <w:r w:rsidR="00BF6B10">
        <w:rPr>
          <w:rFonts w:asciiTheme="minorHAnsi" w:hAnsiTheme="minorHAnsi" w:cstheme="minorHAnsi"/>
          <w:sz w:val="22"/>
          <w:szCs w:val="22"/>
        </w:rPr>
        <w:t>.</w:t>
      </w:r>
    </w:p>
    <w:p w14:paraId="5382414C" w14:textId="77777777" w:rsidR="00714936" w:rsidRDefault="00714936" w:rsidP="00F52333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FCA1FCF" w14:textId="77777777" w:rsidR="00BF6B10" w:rsidRPr="00AC5D9D" w:rsidRDefault="00BF6B10" w:rsidP="00BF6B10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AC5D9D">
        <w:rPr>
          <w:rFonts w:asciiTheme="minorHAnsi" w:hAnsiTheme="minorHAnsi" w:cstheme="minorHAnsi"/>
          <w:b/>
          <w:bCs/>
          <w:sz w:val="22"/>
          <w:szCs w:val="22"/>
          <w:u w:val="single"/>
        </w:rPr>
        <w:t>Ihr Profil:</w:t>
      </w:r>
    </w:p>
    <w:p w14:paraId="78330B7B" w14:textId="77777777" w:rsidR="00BF6B10" w:rsidRPr="00AC5D9D" w:rsidRDefault="00BF6B10" w:rsidP="00BF6B10">
      <w:pPr>
        <w:pStyle w:val="Listenabsatz"/>
        <w:numPr>
          <w:ilvl w:val="0"/>
          <w:numId w:val="20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C5D9D">
        <w:rPr>
          <w:rFonts w:asciiTheme="minorHAnsi" w:hAnsiTheme="minorHAnsi" w:cstheme="minorHAnsi"/>
          <w:sz w:val="22"/>
          <w:szCs w:val="22"/>
        </w:rPr>
        <w:t xml:space="preserve">Abgeschlossenes Studium an einer Fachhochschule oder Universität (mindestens Bachelor-Niveau) </w:t>
      </w:r>
      <w:r w:rsidRPr="00501AD8">
        <w:rPr>
          <w:rFonts w:asciiTheme="minorHAnsi" w:hAnsiTheme="minorHAnsi" w:cstheme="minorHAnsi"/>
          <w:sz w:val="22"/>
          <w:szCs w:val="22"/>
        </w:rPr>
        <w:t xml:space="preserve">mit fachspezifischer Ausrichtung </w:t>
      </w:r>
      <w:r w:rsidRPr="00AC5D9D">
        <w:rPr>
          <w:rFonts w:asciiTheme="minorHAnsi" w:hAnsiTheme="minorHAnsi" w:cstheme="minorHAnsi"/>
          <w:sz w:val="22"/>
          <w:szCs w:val="22"/>
        </w:rPr>
        <w:t>sowie mindestens einjährige relevante Berufserfahrung, oder</w:t>
      </w:r>
    </w:p>
    <w:p w14:paraId="594C723B" w14:textId="568CB3BC" w:rsidR="00BF6B10" w:rsidRPr="00AC5D9D" w:rsidRDefault="00BF6B10" w:rsidP="00BF6B10">
      <w:pPr>
        <w:pStyle w:val="Listenabsatz"/>
        <w:numPr>
          <w:ilvl w:val="0"/>
          <w:numId w:val="20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C5D9D">
        <w:rPr>
          <w:rFonts w:asciiTheme="minorHAnsi" w:hAnsiTheme="minorHAnsi" w:cstheme="minorHAnsi"/>
          <w:sz w:val="22"/>
          <w:szCs w:val="22"/>
        </w:rPr>
        <w:t>Abgeschlossene höhere Schule mit fachspezifischer Ausrichtung und mindestens fünf Jahre einschlägige Berufserfahrung</w:t>
      </w:r>
      <w:r w:rsidR="007538C7">
        <w:rPr>
          <w:rFonts w:asciiTheme="minorHAnsi" w:hAnsiTheme="minorHAnsi" w:cstheme="minorHAnsi"/>
          <w:sz w:val="22"/>
          <w:szCs w:val="22"/>
        </w:rPr>
        <w:t>.</w:t>
      </w:r>
    </w:p>
    <w:p w14:paraId="64C727B5" w14:textId="77777777" w:rsidR="00BF6B10" w:rsidRPr="00AC5D9D" w:rsidRDefault="00BF6B10" w:rsidP="00BF6B10">
      <w:pPr>
        <w:pStyle w:val="Listenabsatz"/>
        <w:numPr>
          <w:ilvl w:val="0"/>
          <w:numId w:val="20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C5D9D">
        <w:rPr>
          <w:rFonts w:asciiTheme="minorHAnsi" w:hAnsiTheme="minorHAnsi" w:cstheme="minorHAnsi"/>
          <w:sz w:val="22"/>
          <w:szCs w:val="22"/>
        </w:rPr>
        <w:t>Österreichische Staatsbürgerschaft</w:t>
      </w:r>
    </w:p>
    <w:p w14:paraId="474B48A2" w14:textId="77777777" w:rsidR="00BF6B10" w:rsidRDefault="00BF6B10" w:rsidP="00BF6B10">
      <w:pPr>
        <w:pStyle w:val="Listenabsatz"/>
        <w:numPr>
          <w:ilvl w:val="0"/>
          <w:numId w:val="20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F6B10">
        <w:rPr>
          <w:rFonts w:asciiTheme="minorHAnsi" w:hAnsiTheme="minorHAnsi" w:cstheme="minorHAnsi"/>
          <w:sz w:val="22"/>
          <w:szCs w:val="22"/>
        </w:rPr>
        <w:t>Mehrjährige Berufserfahrung in der öffentlichen Verwaltung sowie Kenntnisse im Bereich des Gemeinde- und Verwaltungsrechts von Vorteil</w:t>
      </w:r>
    </w:p>
    <w:p w14:paraId="13957497" w14:textId="7BB178EF" w:rsidR="006E3DDE" w:rsidRPr="008531AD" w:rsidRDefault="006E3DDE" w:rsidP="006E3DDE">
      <w:pPr>
        <w:pStyle w:val="Listenabsatz"/>
        <w:numPr>
          <w:ilvl w:val="0"/>
          <w:numId w:val="20"/>
        </w:numPr>
        <w:rPr>
          <w:rFonts w:asciiTheme="minorHAnsi" w:hAnsiTheme="minorHAnsi" w:cstheme="minorHAnsi"/>
          <w:sz w:val="22"/>
          <w:szCs w:val="22"/>
        </w:rPr>
      </w:pPr>
      <w:r w:rsidRPr="008531AD">
        <w:rPr>
          <w:rFonts w:asciiTheme="minorHAnsi" w:hAnsiTheme="minorHAnsi" w:cstheme="minorHAnsi"/>
          <w:sz w:val="22"/>
          <w:szCs w:val="22"/>
        </w:rPr>
        <w:t xml:space="preserve">Geschick bzw. Einfühlungsvermögen im Umgang mit den </w:t>
      </w:r>
      <w:proofErr w:type="spellStart"/>
      <w:proofErr w:type="gramStart"/>
      <w:r w:rsidRPr="008531AD">
        <w:rPr>
          <w:rFonts w:asciiTheme="minorHAnsi" w:hAnsiTheme="minorHAnsi" w:cstheme="minorHAnsi"/>
          <w:sz w:val="22"/>
          <w:szCs w:val="22"/>
        </w:rPr>
        <w:t>Mitarbeitern</w:t>
      </w:r>
      <w:r w:rsidR="00BF434B">
        <w:rPr>
          <w:rFonts w:asciiTheme="minorHAnsi" w:hAnsiTheme="minorHAnsi" w:cstheme="minorHAnsi"/>
          <w:sz w:val="22"/>
          <w:szCs w:val="22"/>
        </w:rPr>
        <w:t>:</w:t>
      </w:r>
      <w:r w:rsidRPr="008531AD">
        <w:rPr>
          <w:rFonts w:asciiTheme="minorHAnsi" w:hAnsiTheme="minorHAnsi" w:cstheme="minorHAnsi"/>
          <w:sz w:val="22"/>
          <w:szCs w:val="22"/>
        </w:rPr>
        <w:t>innen</w:t>
      </w:r>
      <w:proofErr w:type="spellEnd"/>
      <w:proofErr w:type="gramEnd"/>
      <w:r w:rsidRPr="008531AD">
        <w:rPr>
          <w:rFonts w:asciiTheme="minorHAnsi" w:hAnsiTheme="minorHAnsi" w:cstheme="minorHAnsi"/>
          <w:sz w:val="22"/>
          <w:szCs w:val="22"/>
        </w:rPr>
        <w:t xml:space="preserve"> und </w:t>
      </w:r>
      <w:proofErr w:type="spellStart"/>
      <w:r w:rsidRPr="008531AD">
        <w:rPr>
          <w:rFonts w:asciiTheme="minorHAnsi" w:hAnsiTheme="minorHAnsi" w:cstheme="minorHAnsi"/>
          <w:sz w:val="22"/>
          <w:szCs w:val="22"/>
        </w:rPr>
        <w:t>Bürger</w:t>
      </w:r>
      <w:r w:rsidR="00BF434B">
        <w:rPr>
          <w:rFonts w:asciiTheme="minorHAnsi" w:hAnsiTheme="minorHAnsi" w:cstheme="minorHAnsi"/>
          <w:sz w:val="22"/>
          <w:szCs w:val="22"/>
        </w:rPr>
        <w:t>:</w:t>
      </w:r>
      <w:r w:rsidRPr="008531AD">
        <w:rPr>
          <w:rFonts w:asciiTheme="minorHAnsi" w:hAnsiTheme="minorHAnsi" w:cstheme="minorHAnsi"/>
          <w:sz w:val="22"/>
          <w:szCs w:val="22"/>
        </w:rPr>
        <w:t>innen</w:t>
      </w:r>
      <w:proofErr w:type="spellEnd"/>
    </w:p>
    <w:p w14:paraId="1677F8EE" w14:textId="39E1BC1A" w:rsidR="006E3DDE" w:rsidRPr="006E3DDE" w:rsidRDefault="006E3DDE" w:rsidP="006E3DDE">
      <w:pPr>
        <w:pStyle w:val="Listenabsatz"/>
        <w:numPr>
          <w:ilvl w:val="0"/>
          <w:numId w:val="20"/>
        </w:numPr>
        <w:rPr>
          <w:rFonts w:asciiTheme="minorHAnsi" w:hAnsiTheme="minorHAnsi" w:cstheme="minorHAnsi"/>
          <w:sz w:val="22"/>
          <w:szCs w:val="22"/>
        </w:rPr>
      </w:pPr>
      <w:r w:rsidRPr="006E3DDE">
        <w:rPr>
          <w:rFonts w:asciiTheme="minorHAnsi" w:hAnsiTheme="minorHAnsi" w:cstheme="minorHAnsi"/>
          <w:sz w:val="22"/>
          <w:szCs w:val="22"/>
        </w:rPr>
        <w:t>Führungs-, Management- und Sozialkompetenz</w:t>
      </w:r>
    </w:p>
    <w:p w14:paraId="460E5B1C" w14:textId="77777777" w:rsidR="00BF6B10" w:rsidRDefault="00BF6B10" w:rsidP="00F52333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5C0EED0" w14:textId="55964620" w:rsidR="00286FDF" w:rsidRPr="00714936" w:rsidRDefault="00694C01" w:rsidP="00286FDF">
      <w:pPr>
        <w:spacing w:line="276" w:lineRule="auto"/>
        <w:ind w:left="284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714936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Was wir bieten: </w:t>
      </w:r>
    </w:p>
    <w:p w14:paraId="650A4ACB" w14:textId="0BFDB054" w:rsidR="00694C01" w:rsidRDefault="00694C01" w:rsidP="00E953BB">
      <w:pPr>
        <w:pStyle w:val="Listenabsatz"/>
        <w:numPr>
          <w:ilvl w:val="0"/>
          <w:numId w:val="18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953BB">
        <w:rPr>
          <w:rFonts w:asciiTheme="minorHAnsi" w:hAnsiTheme="minorHAnsi" w:cstheme="minorHAnsi"/>
          <w:sz w:val="22"/>
          <w:szCs w:val="22"/>
        </w:rPr>
        <w:t xml:space="preserve">Das </w:t>
      </w:r>
      <w:r w:rsidR="00714936" w:rsidRPr="00BF6B10">
        <w:rPr>
          <w:rFonts w:asciiTheme="minorHAnsi" w:hAnsiTheme="minorHAnsi" w:cstheme="minorHAnsi"/>
          <w:b/>
          <w:bCs/>
          <w:sz w:val="22"/>
          <w:szCs w:val="22"/>
        </w:rPr>
        <w:t>Bruttomonatsgehalt</w:t>
      </w:r>
      <w:r w:rsidRPr="00E953BB">
        <w:rPr>
          <w:rFonts w:asciiTheme="minorHAnsi" w:hAnsiTheme="minorHAnsi" w:cstheme="minorHAnsi"/>
          <w:sz w:val="22"/>
          <w:szCs w:val="22"/>
        </w:rPr>
        <w:t xml:space="preserve"> für diese Position beträgt mindestens </w:t>
      </w:r>
      <w:r w:rsidR="00E953BB">
        <w:rPr>
          <w:rFonts w:asciiTheme="minorHAnsi" w:hAnsiTheme="minorHAnsi" w:cstheme="minorHAnsi"/>
          <w:sz w:val="22"/>
          <w:szCs w:val="22"/>
        </w:rPr>
        <w:t>€ 4.561,92</w:t>
      </w:r>
      <w:r w:rsidRPr="00E953BB">
        <w:rPr>
          <w:rFonts w:asciiTheme="minorHAnsi" w:hAnsiTheme="minorHAnsi" w:cstheme="minorHAnsi"/>
          <w:sz w:val="22"/>
          <w:szCs w:val="22"/>
        </w:rPr>
        <w:t xml:space="preserve"> </w:t>
      </w:r>
      <w:r w:rsidR="00501AD8">
        <w:rPr>
          <w:rFonts w:asciiTheme="minorHAnsi" w:hAnsiTheme="minorHAnsi" w:cstheme="minorHAnsi"/>
          <w:sz w:val="22"/>
          <w:szCs w:val="22"/>
        </w:rPr>
        <w:t xml:space="preserve">(abgeschlossene Reifeprüfung) bzw. mindestens € 4.905,04 (mindestens Bachelorabschluss) </w:t>
      </w:r>
      <w:r w:rsidRPr="00E953BB">
        <w:rPr>
          <w:rFonts w:asciiTheme="minorHAnsi" w:hAnsiTheme="minorHAnsi" w:cstheme="minorHAnsi"/>
          <w:sz w:val="22"/>
          <w:szCs w:val="22"/>
        </w:rPr>
        <w:t xml:space="preserve">und erhöht sich entsprechend </w:t>
      </w:r>
      <w:r w:rsidR="00E953BB" w:rsidRPr="00E953BB">
        <w:rPr>
          <w:rFonts w:asciiTheme="minorHAnsi" w:hAnsiTheme="minorHAnsi" w:cstheme="minorHAnsi"/>
          <w:sz w:val="22"/>
          <w:szCs w:val="22"/>
        </w:rPr>
        <w:t>allfälligen anrechenbaren Vordienstzeiten</w:t>
      </w:r>
      <w:r w:rsidR="00CF76BC" w:rsidRPr="00E953BB">
        <w:rPr>
          <w:rFonts w:asciiTheme="minorHAnsi" w:hAnsiTheme="minorHAnsi" w:cstheme="minorHAnsi"/>
          <w:sz w:val="22"/>
          <w:szCs w:val="22"/>
        </w:rPr>
        <w:t xml:space="preserve"> (max. </w:t>
      </w:r>
      <w:r w:rsidR="000B70C5" w:rsidRPr="00E953BB">
        <w:rPr>
          <w:rFonts w:asciiTheme="minorHAnsi" w:hAnsiTheme="minorHAnsi" w:cstheme="minorHAnsi"/>
          <w:sz w:val="22"/>
          <w:szCs w:val="22"/>
        </w:rPr>
        <w:t>8</w:t>
      </w:r>
      <w:r w:rsidR="00CF76BC" w:rsidRPr="00E953BB">
        <w:rPr>
          <w:rFonts w:asciiTheme="minorHAnsi" w:hAnsiTheme="minorHAnsi" w:cstheme="minorHAnsi"/>
          <w:sz w:val="22"/>
          <w:szCs w:val="22"/>
        </w:rPr>
        <w:t xml:space="preserve"> Jahre)</w:t>
      </w:r>
      <w:r w:rsidRPr="00E953BB">
        <w:rPr>
          <w:rFonts w:asciiTheme="minorHAnsi" w:hAnsiTheme="minorHAnsi" w:cstheme="minorHAnsi"/>
          <w:sz w:val="22"/>
          <w:szCs w:val="22"/>
        </w:rPr>
        <w:t>.</w:t>
      </w:r>
    </w:p>
    <w:p w14:paraId="04D29B3C" w14:textId="1E624801" w:rsidR="00BF6B10" w:rsidRPr="0071321B" w:rsidRDefault="00BF6B10" w:rsidP="00BF6B10">
      <w:pPr>
        <w:pStyle w:val="Listenabsatz"/>
        <w:numPr>
          <w:ilvl w:val="0"/>
          <w:numId w:val="18"/>
        </w:numPr>
        <w:contextualSpacing w:val="0"/>
        <w:rPr>
          <w:rFonts w:ascii="Calibri" w:hAnsi="Calibri" w:cs="Calibri"/>
          <w:sz w:val="22"/>
          <w:szCs w:val="22"/>
        </w:rPr>
      </w:pPr>
      <w:r w:rsidRPr="0071321B">
        <w:rPr>
          <w:rFonts w:ascii="Calibri" w:hAnsi="Calibri" w:cs="Calibri"/>
          <w:sz w:val="22"/>
          <w:szCs w:val="22"/>
        </w:rPr>
        <w:t>Die</w:t>
      </w:r>
      <w:r w:rsidRPr="0071321B">
        <w:rPr>
          <w:rFonts w:ascii="Calibri" w:hAnsi="Calibri" w:cs="Calibri"/>
          <w:b/>
          <w:bCs/>
          <w:sz w:val="22"/>
          <w:szCs w:val="22"/>
        </w:rPr>
        <w:t xml:space="preserve"> Höhe des Urlaubsanspruches </w:t>
      </w:r>
      <w:r w:rsidRPr="0071321B">
        <w:rPr>
          <w:rFonts w:ascii="Calibri" w:hAnsi="Calibri" w:cs="Calibri"/>
          <w:sz w:val="22"/>
          <w:szCs w:val="22"/>
        </w:rPr>
        <w:t>ist abhängig vom Lebensalter (33 Werktage bereits ab dem 45. Lebensjahr)</w:t>
      </w:r>
      <w:r>
        <w:rPr>
          <w:rFonts w:ascii="Calibri" w:hAnsi="Calibri" w:cs="Calibri"/>
          <w:sz w:val="22"/>
          <w:szCs w:val="22"/>
        </w:rPr>
        <w:t>.</w:t>
      </w:r>
    </w:p>
    <w:p w14:paraId="1E9A0392" w14:textId="77777777" w:rsidR="00BF6B10" w:rsidRDefault="00BF6B10" w:rsidP="00BF6B10">
      <w:pPr>
        <w:pStyle w:val="Listenabsatz"/>
        <w:numPr>
          <w:ilvl w:val="0"/>
          <w:numId w:val="18"/>
        </w:numPr>
        <w:spacing w:line="276" w:lineRule="auto"/>
        <w:contextualSpacing w:val="0"/>
        <w:jc w:val="both"/>
        <w:rPr>
          <w:rFonts w:ascii="Calibri" w:hAnsi="Calibri" w:cs="Calibri"/>
          <w:sz w:val="22"/>
          <w:szCs w:val="22"/>
        </w:rPr>
      </w:pPr>
      <w:r w:rsidRPr="00331CC7">
        <w:rPr>
          <w:rFonts w:ascii="Calibri" w:hAnsi="Calibri" w:cs="Calibri"/>
          <w:b/>
          <w:bCs/>
          <w:sz w:val="22"/>
          <w:szCs w:val="22"/>
        </w:rPr>
        <w:t>Fort- und Weiterbildungsmöglichkeiten</w:t>
      </w:r>
      <w:r w:rsidRPr="00B31E42">
        <w:rPr>
          <w:rFonts w:ascii="Calibri" w:hAnsi="Calibri" w:cs="Calibri"/>
          <w:sz w:val="22"/>
          <w:szCs w:val="22"/>
        </w:rPr>
        <w:t xml:space="preserve"> zur persönlichen und beruflichen Entwicklung.</w:t>
      </w:r>
    </w:p>
    <w:p w14:paraId="1587C96A" w14:textId="3B711EC3" w:rsidR="00BF6B10" w:rsidRPr="00B31E42" w:rsidRDefault="00BF6B10" w:rsidP="00BF6B10">
      <w:pPr>
        <w:pStyle w:val="Listenabsatz"/>
        <w:numPr>
          <w:ilvl w:val="0"/>
          <w:numId w:val="18"/>
        </w:numPr>
        <w:spacing w:line="276" w:lineRule="auto"/>
        <w:contextualSpacing w:val="0"/>
        <w:jc w:val="both"/>
        <w:rPr>
          <w:rFonts w:ascii="Calibri" w:hAnsi="Calibri" w:cs="Calibri"/>
          <w:sz w:val="22"/>
          <w:szCs w:val="22"/>
        </w:rPr>
      </w:pPr>
      <w:r w:rsidRPr="00331CC7">
        <w:rPr>
          <w:rFonts w:ascii="Calibri" w:hAnsi="Calibri" w:cs="Calibri"/>
          <w:b/>
          <w:bCs/>
          <w:sz w:val="22"/>
          <w:szCs w:val="22"/>
        </w:rPr>
        <w:t xml:space="preserve">Abwechslungsreiche </w:t>
      </w:r>
      <w:r w:rsidRPr="00B31E42">
        <w:rPr>
          <w:rFonts w:ascii="Calibri" w:hAnsi="Calibri" w:cs="Calibri"/>
          <w:sz w:val="22"/>
          <w:szCs w:val="22"/>
        </w:rPr>
        <w:t>und verantwortungsvolle Tätigkeit</w:t>
      </w:r>
      <w:r>
        <w:rPr>
          <w:rFonts w:ascii="Calibri" w:hAnsi="Calibri" w:cs="Calibri"/>
          <w:sz w:val="22"/>
          <w:szCs w:val="22"/>
        </w:rPr>
        <w:t>.</w:t>
      </w:r>
    </w:p>
    <w:p w14:paraId="1546A507" w14:textId="77777777" w:rsidR="00BF6B10" w:rsidRDefault="00BF6B10" w:rsidP="00BF6B10">
      <w:pPr>
        <w:pStyle w:val="Listenabsatz"/>
        <w:numPr>
          <w:ilvl w:val="0"/>
          <w:numId w:val="18"/>
        </w:numPr>
        <w:spacing w:line="276" w:lineRule="auto"/>
        <w:contextualSpacing w:val="0"/>
        <w:jc w:val="both"/>
        <w:rPr>
          <w:rFonts w:ascii="Calibri" w:hAnsi="Calibri" w:cs="Calibri"/>
          <w:sz w:val="22"/>
          <w:szCs w:val="22"/>
        </w:rPr>
      </w:pPr>
      <w:r w:rsidRPr="0071321B">
        <w:rPr>
          <w:rFonts w:ascii="Calibri" w:hAnsi="Calibri" w:cs="Calibri"/>
          <w:sz w:val="22"/>
          <w:szCs w:val="22"/>
        </w:rPr>
        <w:t>Die Möglichkeit, eigene Ideen einzubringen und die Zukunft aktiv mitzugestalten</w:t>
      </w:r>
      <w:r w:rsidRPr="00B31E42">
        <w:rPr>
          <w:rFonts w:ascii="Calibri" w:hAnsi="Calibri" w:cs="Calibri"/>
          <w:sz w:val="22"/>
          <w:szCs w:val="22"/>
        </w:rPr>
        <w:t>.</w:t>
      </w:r>
    </w:p>
    <w:p w14:paraId="5235B5E3" w14:textId="77777777" w:rsidR="00BF6B10" w:rsidRPr="00B31E42" w:rsidRDefault="00BF6B10" w:rsidP="00BF6B10">
      <w:pPr>
        <w:pStyle w:val="Listenabsatz"/>
        <w:numPr>
          <w:ilvl w:val="0"/>
          <w:numId w:val="18"/>
        </w:numPr>
        <w:spacing w:line="276" w:lineRule="auto"/>
        <w:contextualSpacing w:val="0"/>
        <w:jc w:val="both"/>
        <w:rPr>
          <w:rFonts w:ascii="Calibri" w:hAnsi="Calibri" w:cs="Calibri"/>
          <w:sz w:val="22"/>
          <w:szCs w:val="22"/>
        </w:rPr>
      </w:pPr>
      <w:r w:rsidRPr="00331CC7">
        <w:rPr>
          <w:rFonts w:ascii="Calibri" w:hAnsi="Calibri" w:cs="Calibri"/>
          <w:b/>
          <w:bCs/>
          <w:sz w:val="22"/>
          <w:szCs w:val="22"/>
        </w:rPr>
        <w:t xml:space="preserve">Motiviertes </w:t>
      </w:r>
      <w:r w:rsidRPr="00B31E42">
        <w:rPr>
          <w:rFonts w:ascii="Calibri" w:hAnsi="Calibri" w:cs="Calibri"/>
          <w:sz w:val="22"/>
          <w:szCs w:val="22"/>
        </w:rPr>
        <w:t>Team und angenehmes Arbeitsklima.</w:t>
      </w:r>
    </w:p>
    <w:p w14:paraId="46815D52" w14:textId="77777777" w:rsidR="000548B7" w:rsidRDefault="000548B7" w:rsidP="00F52333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98D55EC" w14:textId="0E21C3B6" w:rsidR="00A918BB" w:rsidRPr="00F52333" w:rsidRDefault="00A918BB" w:rsidP="007A11A7">
      <w:pPr>
        <w:shd w:val="clear" w:color="auto" w:fill="D9D9D9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F52333">
        <w:rPr>
          <w:rFonts w:asciiTheme="minorHAnsi" w:hAnsiTheme="minorHAnsi" w:cstheme="minorHAnsi"/>
          <w:sz w:val="22"/>
          <w:szCs w:val="22"/>
        </w:rPr>
        <w:t xml:space="preserve">Wenn Sie an dieser Stelle interessiert sind, laden Sie sich bitte Ihre Bewerbungsunterlagen (Anschreiben, Lebenslauf, Zeugnisse und Nachweise über den bisherigen Schul-, Bildungs- und Arbeitsweg) </w:t>
      </w:r>
      <w:r w:rsidRPr="00F52333">
        <w:rPr>
          <w:rFonts w:asciiTheme="minorHAnsi" w:hAnsiTheme="minorHAnsi" w:cstheme="minorHAnsi"/>
          <w:b/>
          <w:bCs/>
          <w:sz w:val="22"/>
          <w:szCs w:val="22"/>
        </w:rPr>
        <w:t xml:space="preserve">bis </w:t>
      </w:r>
      <w:r w:rsidR="00337019">
        <w:rPr>
          <w:rFonts w:asciiTheme="minorHAnsi" w:hAnsiTheme="minorHAnsi" w:cstheme="minorHAnsi"/>
          <w:b/>
          <w:bCs/>
          <w:sz w:val="22"/>
          <w:szCs w:val="22"/>
        </w:rPr>
        <w:t>23</w:t>
      </w:r>
      <w:r w:rsidR="00422642">
        <w:rPr>
          <w:rFonts w:asciiTheme="minorHAnsi" w:hAnsiTheme="minorHAnsi" w:cstheme="minorHAnsi"/>
          <w:b/>
          <w:bCs/>
          <w:sz w:val="22"/>
          <w:szCs w:val="22"/>
        </w:rPr>
        <w:t>.02.</w:t>
      </w:r>
      <w:r w:rsidRPr="00F52333">
        <w:rPr>
          <w:rFonts w:asciiTheme="minorHAnsi" w:hAnsiTheme="minorHAnsi" w:cstheme="minorHAnsi"/>
          <w:b/>
          <w:bCs/>
          <w:sz w:val="22"/>
          <w:szCs w:val="22"/>
        </w:rPr>
        <w:t>202</w:t>
      </w:r>
      <w:r w:rsidR="00E953BB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Pr="00F52333">
        <w:rPr>
          <w:rFonts w:asciiTheme="minorHAnsi" w:hAnsiTheme="minorHAnsi" w:cstheme="minorHAnsi"/>
          <w:sz w:val="22"/>
          <w:szCs w:val="22"/>
        </w:rPr>
        <w:t xml:space="preserve"> auf </w:t>
      </w:r>
      <w:hyperlink r:id="rId8" w:history="1">
        <w:r w:rsidRPr="00F52333">
          <w:rPr>
            <w:rStyle w:val="Hyperlink"/>
            <w:rFonts w:asciiTheme="minorHAnsi" w:hAnsiTheme="minorHAnsi" w:cstheme="minorHAnsi"/>
            <w:sz w:val="22"/>
            <w:szCs w:val="22"/>
          </w:rPr>
          <w:t>https://bewerbung.cnc.gv.at</w:t>
        </w:r>
      </w:hyperlink>
      <w:r w:rsidRPr="00F52333">
        <w:rPr>
          <w:rFonts w:asciiTheme="minorHAnsi" w:hAnsiTheme="minorHAnsi" w:cstheme="minorHAnsi"/>
          <w:sz w:val="22"/>
          <w:szCs w:val="22"/>
        </w:rPr>
        <w:t xml:space="preserve"> hoch.</w:t>
      </w:r>
    </w:p>
    <w:p w14:paraId="7F83C281" w14:textId="77777777" w:rsidR="000B70C5" w:rsidRDefault="000B70C5" w:rsidP="00F52333">
      <w:pPr>
        <w:shd w:val="clear" w:color="auto" w:fill="D9D9D9"/>
        <w:spacing w:line="276" w:lineRule="auto"/>
        <w:jc w:val="both"/>
        <w:rPr>
          <w:rFonts w:asciiTheme="minorHAnsi" w:hAnsiTheme="minorHAnsi" w:cstheme="minorHAnsi"/>
          <w:i/>
          <w:iCs/>
          <w:sz w:val="18"/>
          <w:szCs w:val="18"/>
        </w:rPr>
      </w:pPr>
    </w:p>
    <w:p w14:paraId="7028DA87" w14:textId="62797158" w:rsidR="00A918BB" w:rsidRDefault="00A918BB" w:rsidP="00E953BB">
      <w:pPr>
        <w:shd w:val="clear" w:color="auto" w:fill="D9D9D9"/>
        <w:spacing w:line="276" w:lineRule="auto"/>
        <w:jc w:val="center"/>
        <w:rPr>
          <w:rFonts w:asciiTheme="minorHAnsi" w:hAnsiTheme="minorHAnsi" w:cstheme="minorHAnsi"/>
          <w:i/>
          <w:iCs/>
          <w:sz w:val="18"/>
          <w:szCs w:val="18"/>
        </w:rPr>
      </w:pPr>
      <w:r w:rsidRPr="00F52333">
        <w:rPr>
          <w:rFonts w:asciiTheme="minorHAnsi" w:hAnsiTheme="minorHAnsi" w:cstheme="minorHAnsi"/>
          <w:i/>
          <w:iCs/>
          <w:sz w:val="18"/>
          <w:szCs w:val="18"/>
        </w:rPr>
        <w:t xml:space="preserve">Für Fragen stehen Ihnen </w:t>
      </w:r>
      <w:proofErr w:type="spellStart"/>
      <w:proofErr w:type="gramStart"/>
      <w:r w:rsidRPr="00F52333">
        <w:rPr>
          <w:rFonts w:asciiTheme="minorHAnsi" w:hAnsiTheme="minorHAnsi" w:cstheme="minorHAnsi"/>
          <w:i/>
          <w:iCs/>
          <w:sz w:val="18"/>
          <w:szCs w:val="18"/>
        </w:rPr>
        <w:t>Mitarbeiter</w:t>
      </w:r>
      <w:r w:rsidR="00F52333" w:rsidRPr="00F52333">
        <w:rPr>
          <w:rFonts w:asciiTheme="minorHAnsi" w:hAnsiTheme="minorHAnsi" w:cstheme="minorHAnsi"/>
          <w:i/>
          <w:iCs/>
          <w:sz w:val="18"/>
          <w:szCs w:val="18"/>
        </w:rPr>
        <w:t>:</w:t>
      </w:r>
      <w:r w:rsidRPr="00F52333">
        <w:rPr>
          <w:rFonts w:asciiTheme="minorHAnsi" w:hAnsiTheme="minorHAnsi" w:cstheme="minorHAnsi"/>
          <w:i/>
          <w:iCs/>
          <w:sz w:val="18"/>
          <w:szCs w:val="18"/>
        </w:rPr>
        <w:t>innen</w:t>
      </w:r>
      <w:proofErr w:type="spellEnd"/>
      <w:proofErr w:type="gramEnd"/>
      <w:r w:rsidRPr="00F52333">
        <w:rPr>
          <w:rFonts w:asciiTheme="minorHAnsi" w:hAnsiTheme="minorHAnsi" w:cstheme="minorHAnsi"/>
          <w:i/>
          <w:iCs/>
          <w:sz w:val="18"/>
          <w:szCs w:val="18"/>
        </w:rPr>
        <w:t xml:space="preserve"> des Gemeinde-Servicezentrum unter der Telefonnummer 0463 / 55 111 350 zur Verfügung.</w:t>
      </w:r>
    </w:p>
    <w:p w14:paraId="65364FA1" w14:textId="77777777" w:rsidR="000B70C5" w:rsidRPr="00F52333" w:rsidRDefault="000B70C5" w:rsidP="00F52333">
      <w:pPr>
        <w:shd w:val="clear" w:color="auto" w:fill="D9D9D9"/>
        <w:spacing w:line="276" w:lineRule="auto"/>
        <w:jc w:val="both"/>
        <w:rPr>
          <w:rFonts w:asciiTheme="minorHAnsi" w:hAnsiTheme="minorHAnsi" w:cstheme="minorHAnsi"/>
          <w:i/>
          <w:iCs/>
          <w:sz w:val="18"/>
          <w:szCs w:val="18"/>
        </w:rPr>
      </w:pPr>
    </w:p>
    <w:p w14:paraId="046D3C6E" w14:textId="4BC97E9D" w:rsidR="007A11A7" w:rsidRDefault="00A918BB" w:rsidP="000B70C5">
      <w:pPr>
        <w:shd w:val="clear" w:color="auto" w:fill="D9D9D9"/>
        <w:spacing w:line="276" w:lineRule="auto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F52333">
        <w:rPr>
          <w:rFonts w:asciiTheme="minorHAnsi" w:hAnsiTheme="minorHAnsi" w:cstheme="minorHAnsi"/>
          <w:i/>
          <w:iCs/>
          <w:sz w:val="18"/>
          <w:szCs w:val="18"/>
        </w:rPr>
        <w:t>Unvollständige Bewerbungsunterlagen werden bereits im Rahmen der Vorselektion aus dem Bewerbungsverfahren ausgeschlossen.</w:t>
      </w:r>
      <w:r w:rsidRPr="00F52333">
        <w:rPr>
          <w:rFonts w:asciiTheme="minorHAnsi" w:hAnsiTheme="minorHAnsi" w:cstheme="minorHAnsi"/>
          <w:i/>
          <w:iCs/>
          <w:noProof/>
          <w:sz w:val="18"/>
          <w:szCs w:val="18"/>
          <w:lang w:val="de-AT" w:eastAsia="de-AT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6EB71E4D" wp14:editId="6616528D">
                <wp:simplePos x="0" y="0"/>
                <wp:positionH relativeFrom="column">
                  <wp:posOffset>3333115</wp:posOffset>
                </wp:positionH>
                <wp:positionV relativeFrom="paragraph">
                  <wp:posOffset>1170940</wp:posOffset>
                </wp:positionV>
                <wp:extent cx="528955" cy="45085"/>
                <wp:effectExtent l="0" t="0" r="0" b="0"/>
                <wp:wrapNone/>
                <wp:docPr id="6" name="Textfeld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955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1266D0" w14:textId="77777777" w:rsidR="00A918BB" w:rsidRPr="007A167D" w:rsidRDefault="00A918BB" w:rsidP="00A918BB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B71E4D" id="_x0000_t202" coordsize="21600,21600" o:spt="202" path="m,l,21600r21600,l21600,xe">
                <v:stroke joinstyle="miter"/>
                <v:path gradientshapeok="t" o:connecttype="rect"/>
              </v:shapetype>
              <v:shape id="Textfeld 6" o:spid="_x0000_s1026" type="#_x0000_t202" style="position:absolute;left:0;text-align:left;margin-left:262.45pt;margin-top:92.2pt;width:41.65pt;height:3.5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" stroked="f">
                <v:textbox>
                  <w:txbxContent>
                    <w:p w14:paraId="021266D0" w14:textId="77777777" w:rsidR="00A918BB" w:rsidRPr="007A167D" w:rsidRDefault="00A918BB" w:rsidP="00A918BB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7A11A7" w:rsidSect="000B70C5">
      <w:headerReference w:type="even" r:id="rId9"/>
      <w:footerReference w:type="default" r:id="rId10"/>
      <w:type w:val="continuous"/>
      <w:pgSz w:w="11907" w:h="16840" w:code="9"/>
      <w:pgMar w:top="567" w:right="1134" w:bottom="567" w:left="1134" w:header="454" w:footer="45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6770E1" w14:textId="77777777" w:rsidR="00F80E64" w:rsidRDefault="00F80E64" w:rsidP="00D57BDA">
      <w:r>
        <w:separator/>
      </w:r>
    </w:p>
  </w:endnote>
  <w:endnote w:type="continuationSeparator" w:id="0">
    <w:p w14:paraId="025232E4" w14:textId="77777777" w:rsidR="00F80E64" w:rsidRDefault="00F80E64" w:rsidP="00D57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rlito">
    <w:altName w:val="Calibri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8BB990" w14:textId="77777777" w:rsidR="000D114A" w:rsidRDefault="000D114A" w:rsidP="000D114A">
    <w:pPr>
      <w:pStyle w:val="Fuzeile"/>
      <w:tabs>
        <w:tab w:val="clear" w:pos="4536"/>
        <w:tab w:val="clear" w:pos="9072"/>
        <w:tab w:val="left" w:pos="1560"/>
        <w:tab w:val="left" w:pos="3969"/>
        <w:tab w:val="left" w:pos="4253"/>
        <w:tab w:val="left" w:pos="7513"/>
        <w:tab w:val="left" w:pos="7797"/>
      </w:tabs>
      <w:jc w:val="center"/>
      <w:rPr>
        <w:color w:val="808080" w:themeColor="background1" w:themeShade="8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87C809" w14:textId="77777777" w:rsidR="00F80E64" w:rsidRDefault="00F80E64" w:rsidP="00D57BDA">
      <w:r>
        <w:separator/>
      </w:r>
    </w:p>
  </w:footnote>
  <w:footnote w:type="continuationSeparator" w:id="0">
    <w:p w14:paraId="6029C8B3" w14:textId="77777777" w:rsidR="00F80E64" w:rsidRDefault="00F80E64" w:rsidP="00D57B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8E40E7" w14:textId="4CF2F9C1" w:rsidR="00681D55" w:rsidRDefault="00681D55">
    <w:pPr>
      <w:pStyle w:val="Kopfzeile"/>
    </w:pPr>
  </w:p>
  <w:p w14:paraId="20644478" w14:textId="41A383E3" w:rsidR="00681D55" w:rsidRDefault="00681D55">
    <w:pPr>
      <w:pStyle w:val="Kopfzeile"/>
    </w:pPr>
  </w:p>
  <w:p w14:paraId="0654589C" w14:textId="6CD81CEE" w:rsidR="00681D55" w:rsidRDefault="00681D55">
    <w:pPr>
      <w:pStyle w:val="Kopfzeile"/>
    </w:pPr>
  </w:p>
  <w:p w14:paraId="39DAC282" w14:textId="77777777" w:rsidR="00681D55" w:rsidRDefault="00681D5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75E45"/>
    <w:multiLevelType w:val="hybridMultilevel"/>
    <w:tmpl w:val="E60A96CA"/>
    <w:lvl w:ilvl="0" w:tplc="0C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6E585B"/>
    <w:multiLevelType w:val="hybridMultilevel"/>
    <w:tmpl w:val="EDBAA69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D0DFD"/>
    <w:multiLevelType w:val="hybridMultilevel"/>
    <w:tmpl w:val="A90CE634"/>
    <w:lvl w:ilvl="0" w:tplc="0C070001">
      <w:start w:val="1"/>
      <w:numFmt w:val="bullet"/>
      <w:lvlText w:val=""/>
      <w:lvlJc w:val="left"/>
      <w:pPr>
        <w:ind w:left="666" w:hanging="666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7FE62BC"/>
    <w:multiLevelType w:val="hybridMultilevel"/>
    <w:tmpl w:val="8D7A035E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737121"/>
    <w:multiLevelType w:val="multilevel"/>
    <w:tmpl w:val="B9D83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864B84"/>
    <w:multiLevelType w:val="hybridMultilevel"/>
    <w:tmpl w:val="A93602E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691806"/>
    <w:multiLevelType w:val="hybridMultilevel"/>
    <w:tmpl w:val="A7DAFA9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2F0FF6"/>
    <w:multiLevelType w:val="hybridMultilevel"/>
    <w:tmpl w:val="E74033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6E3F4C"/>
    <w:multiLevelType w:val="singleLevel"/>
    <w:tmpl w:val="148A307C"/>
    <w:lvl w:ilvl="0">
      <w:start w:val="1"/>
      <w:numFmt w:val="low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 w15:restartNumberingAfterBreak="0">
    <w:nsid w:val="40AC3FC2"/>
    <w:multiLevelType w:val="hybridMultilevel"/>
    <w:tmpl w:val="7000378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D56C46"/>
    <w:multiLevelType w:val="multilevel"/>
    <w:tmpl w:val="FC4EE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FEC5BA1"/>
    <w:multiLevelType w:val="hybridMultilevel"/>
    <w:tmpl w:val="2A380B7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9420C4"/>
    <w:multiLevelType w:val="singleLevel"/>
    <w:tmpl w:val="4F6C4CE4"/>
    <w:lvl w:ilvl="0">
      <w:start w:val="9413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</w:abstractNum>
  <w:abstractNum w:abstractNumId="13" w15:restartNumberingAfterBreak="0">
    <w:nsid w:val="5A9137B7"/>
    <w:multiLevelType w:val="hybridMultilevel"/>
    <w:tmpl w:val="66EE504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3242DE"/>
    <w:multiLevelType w:val="hybridMultilevel"/>
    <w:tmpl w:val="1FFA2EF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6841FE"/>
    <w:multiLevelType w:val="multilevel"/>
    <w:tmpl w:val="0186A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D9E1659"/>
    <w:multiLevelType w:val="hybridMultilevel"/>
    <w:tmpl w:val="E60A96CA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004238"/>
    <w:multiLevelType w:val="hybridMultilevel"/>
    <w:tmpl w:val="3D400F78"/>
    <w:lvl w:ilvl="0" w:tplc="E4DC4C66">
      <w:numFmt w:val="bullet"/>
      <w:lvlText w:val=""/>
      <w:lvlJc w:val="left"/>
      <w:pPr>
        <w:ind w:left="1170" w:hanging="668"/>
      </w:pPr>
      <w:rPr>
        <w:rFonts w:ascii="Symbol" w:eastAsia="Symbol" w:hAnsi="Symbol" w:cs="Symbol" w:hint="default"/>
        <w:w w:val="100"/>
        <w:sz w:val="22"/>
        <w:szCs w:val="22"/>
        <w:lang w:val="de-DE" w:eastAsia="en-US" w:bidi="ar-SA"/>
      </w:rPr>
    </w:lvl>
    <w:lvl w:ilvl="1" w:tplc="35406890">
      <w:numFmt w:val="bullet"/>
      <w:lvlText w:val="•"/>
      <w:lvlJc w:val="left"/>
      <w:pPr>
        <w:ind w:left="2034" w:hanging="668"/>
      </w:pPr>
      <w:rPr>
        <w:rFonts w:hint="default"/>
        <w:lang w:val="de-DE" w:eastAsia="en-US" w:bidi="ar-SA"/>
      </w:rPr>
    </w:lvl>
    <w:lvl w:ilvl="2" w:tplc="F300EFF2">
      <w:numFmt w:val="bullet"/>
      <w:lvlText w:val="•"/>
      <w:lvlJc w:val="left"/>
      <w:pPr>
        <w:ind w:left="2889" w:hanging="668"/>
      </w:pPr>
      <w:rPr>
        <w:rFonts w:hint="default"/>
        <w:lang w:val="de-DE" w:eastAsia="en-US" w:bidi="ar-SA"/>
      </w:rPr>
    </w:lvl>
    <w:lvl w:ilvl="3" w:tplc="D70A30C4">
      <w:numFmt w:val="bullet"/>
      <w:lvlText w:val="•"/>
      <w:lvlJc w:val="left"/>
      <w:pPr>
        <w:ind w:left="3743" w:hanging="668"/>
      </w:pPr>
      <w:rPr>
        <w:rFonts w:hint="default"/>
        <w:lang w:val="de-DE" w:eastAsia="en-US" w:bidi="ar-SA"/>
      </w:rPr>
    </w:lvl>
    <w:lvl w:ilvl="4" w:tplc="1BD4FDAA">
      <w:numFmt w:val="bullet"/>
      <w:lvlText w:val="•"/>
      <w:lvlJc w:val="left"/>
      <w:pPr>
        <w:ind w:left="4598" w:hanging="668"/>
      </w:pPr>
      <w:rPr>
        <w:rFonts w:hint="default"/>
        <w:lang w:val="de-DE" w:eastAsia="en-US" w:bidi="ar-SA"/>
      </w:rPr>
    </w:lvl>
    <w:lvl w:ilvl="5" w:tplc="04EE8976">
      <w:numFmt w:val="bullet"/>
      <w:lvlText w:val="•"/>
      <w:lvlJc w:val="left"/>
      <w:pPr>
        <w:ind w:left="5453" w:hanging="668"/>
      </w:pPr>
      <w:rPr>
        <w:rFonts w:hint="default"/>
        <w:lang w:val="de-DE" w:eastAsia="en-US" w:bidi="ar-SA"/>
      </w:rPr>
    </w:lvl>
    <w:lvl w:ilvl="6" w:tplc="1B806138">
      <w:numFmt w:val="bullet"/>
      <w:lvlText w:val="•"/>
      <w:lvlJc w:val="left"/>
      <w:pPr>
        <w:ind w:left="6307" w:hanging="668"/>
      </w:pPr>
      <w:rPr>
        <w:rFonts w:hint="default"/>
        <w:lang w:val="de-DE" w:eastAsia="en-US" w:bidi="ar-SA"/>
      </w:rPr>
    </w:lvl>
    <w:lvl w:ilvl="7" w:tplc="F52C40D0">
      <w:numFmt w:val="bullet"/>
      <w:lvlText w:val="•"/>
      <w:lvlJc w:val="left"/>
      <w:pPr>
        <w:ind w:left="7162" w:hanging="668"/>
      </w:pPr>
      <w:rPr>
        <w:rFonts w:hint="default"/>
        <w:lang w:val="de-DE" w:eastAsia="en-US" w:bidi="ar-SA"/>
      </w:rPr>
    </w:lvl>
    <w:lvl w:ilvl="8" w:tplc="BFC2F80E">
      <w:numFmt w:val="bullet"/>
      <w:lvlText w:val="•"/>
      <w:lvlJc w:val="left"/>
      <w:pPr>
        <w:ind w:left="8017" w:hanging="668"/>
      </w:pPr>
      <w:rPr>
        <w:rFonts w:hint="default"/>
        <w:lang w:val="de-DE" w:eastAsia="en-US" w:bidi="ar-SA"/>
      </w:rPr>
    </w:lvl>
  </w:abstractNum>
  <w:abstractNum w:abstractNumId="18" w15:restartNumberingAfterBreak="0">
    <w:nsid w:val="757D1080"/>
    <w:multiLevelType w:val="hybridMultilevel"/>
    <w:tmpl w:val="76D6545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DE6EF5"/>
    <w:multiLevelType w:val="hybridMultilevel"/>
    <w:tmpl w:val="0966D38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C20D96"/>
    <w:multiLevelType w:val="hybridMultilevel"/>
    <w:tmpl w:val="BC7C808C"/>
    <w:lvl w:ilvl="0" w:tplc="0C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26115875">
    <w:abstractNumId w:val="12"/>
  </w:num>
  <w:num w:numId="2" w16cid:durableId="285820101">
    <w:abstractNumId w:val="8"/>
  </w:num>
  <w:num w:numId="3" w16cid:durableId="2057579333">
    <w:abstractNumId w:val="0"/>
  </w:num>
  <w:num w:numId="4" w16cid:durableId="1996687181">
    <w:abstractNumId w:val="16"/>
  </w:num>
  <w:num w:numId="5" w16cid:durableId="1788160990">
    <w:abstractNumId w:val="7"/>
  </w:num>
  <w:num w:numId="6" w16cid:durableId="793135132">
    <w:abstractNumId w:val="11"/>
  </w:num>
  <w:num w:numId="7" w16cid:durableId="786850795">
    <w:abstractNumId w:val="1"/>
  </w:num>
  <w:num w:numId="8" w16cid:durableId="1178694852">
    <w:abstractNumId w:val="3"/>
  </w:num>
  <w:num w:numId="9" w16cid:durableId="482812523">
    <w:abstractNumId w:val="14"/>
  </w:num>
  <w:num w:numId="10" w16cid:durableId="564149698">
    <w:abstractNumId w:val="20"/>
  </w:num>
  <w:num w:numId="11" w16cid:durableId="518784740">
    <w:abstractNumId w:val="6"/>
  </w:num>
  <w:num w:numId="12" w16cid:durableId="1797214633">
    <w:abstractNumId w:val="17"/>
  </w:num>
  <w:num w:numId="13" w16cid:durableId="2102992699">
    <w:abstractNumId w:val="10"/>
  </w:num>
  <w:num w:numId="14" w16cid:durableId="780538063">
    <w:abstractNumId w:val="2"/>
  </w:num>
  <w:num w:numId="15" w16cid:durableId="1037662989">
    <w:abstractNumId w:val="9"/>
  </w:num>
  <w:num w:numId="16" w16cid:durableId="1351763750">
    <w:abstractNumId w:val="15"/>
  </w:num>
  <w:num w:numId="17" w16cid:durableId="626854624">
    <w:abstractNumId w:val="19"/>
  </w:num>
  <w:num w:numId="18" w16cid:durableId="1255866896">
    <w:abstractNumId w:val="13"/>
  </w:num>
  <w:num w:numId="19" w16cid:durableId="281763464">
    <w:abstractNumId w:val="4"/>
  </w:num>
  <w:num w:numId="20" w16cid:durableId="152375817">
    <w:abstractNumId w:val="5"/>
  </w:num>
  <w:num w:numId="21" w16cid:durableId="88482671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0B2"/>
    <w:rsid w:val="0001034F"/>
    <w:rsid w:val="000213AD"/>
    <w:rsid w:val="00044B94"/>
    <w:rsid w:val="000548B7"/>
    <w:rsid w:val="00054F9E"/>
    <w:rsid w:val="000565B0"/>
    <w:rsid w:val="00066EAD"/>
    <w:rsid w:val="000752F0"/>
    <w:rsid w:val="00077EC9"/>
    <w:rsid w:val="000904E2"/>
    <w:rsid w:val="000A5175"/>
    <w:rsid w:val="000B70C5"/>
    <w:rsid w:val="000C24C6"/>
    <w:rsid w:val="000C77B0"/>
    <w:rsid w:val="000D0BCB"/>
    <w:rsid w:val="000D114A"/>
    <w:rsid w:val="000D53EA"/>
    <w:rsid w:val="000D78F4"/>
    <w:rsid w:val="000E3722"/>
    <w:rsid w:val="000E52F6"/>
    <w:rsid w:val="000F0D55"/>
    <w:rsid w:val="000F36D3"/>
    <w:rsid w:val="000F69CC"/>
    <w:rsid w:val="000F7355"/>
    <w:rsid w:val="00103D5C"/>
    <w:rsid w:val="00111F2E"/>
    <w:rsid w:val="0011635F"/>
    <w:rsid w:val="00140B17"/>
    <w:rsid w:val="00143663"/>
    <w:rsid w:val="001512BB"/>
    <w:rsid w:val="00152575"/>
    <w:rsid w:val="001528CE"/>
    <w:rsid w:val="0015565C"/>
    <w:rsid w:val="0016647C"/>
    <w:rsid w:val="00171091"/>
    <w:rsid w:val="00181E60"/>
    <w:rsid w:val="00183B01"/>
    <w:rsid w:val="0019155A"/>
    <w:rsid w:val="001A3EC2"/>
    <w:rsid w:val="001A5DB6"/>
    <w:rsid w:val="001A7D4E"/>
    <w:rsid w:val="001B79B0"/>
    <w:rsid w:val="001C5C9E"/>
    <w:rsid w:val="001D3085"/>
    <w:rsid w:val="001D47B3"/>
    <w:rsid w:val="001D5D41"/>
    <w:rsid w:val="001E3A85"/>
    <w:rsid w:val="001F1EDE"/>
    <w:rsid w:val="001F2417"/>
    <w:rsid w:val="001F5839"/>
    <w:rsid w:val="002038C2"/>
    <w:rsid w:val="00204532"/>
    <w:rsid w:val="00205A63"/>
    <w:rsid w:val="00205DF8"/>
    <w:rsid w:val="0021191F"/>
    <w:rsid w:val="00214E05"/>
    <w:rsid w:val="002203D4"/>
    <w:rsid w:val="00235C42"/>
    <w:rsid w:val="002523D4"/>
    <w:rsid w:val="00256386"/>
    <w:rsid w:val="00261698"/>
    <w:rsid w:val="002655CA"/>
    <w:rsid w:val="0026648E"/>
    <w:rsid w:val="002703DC"/>
    <w:rsid w:val="00272326"/>
    <w:rsid w:val="0027369B"/>
    <w:rsid w:val="002740F7"/>
    <w:rsid w:val="0027575F"/>
    <w:rsid w:val="00282FC5"/>
    <w:rsid w:val="0028613E"/>
    <w:rsid w:val="00286FDF"/>
    <w:rsid w:val="002926F0"/>
    <w:rsid w:val="002940F0"/>
    <w:rsid w:val="00294845"/>
    <w:rsid w:val="00295EFD"/>
    <w:rsid w:val="002A2893"/>
    <w:rsid w:val="002A2D47"/>
    <w:rsid w:val="002A633A"/>
    <w:rsid w:val="002B0E63"/>
    <w:rsid w:val="002B260A"/>
    <w:rsid w:val="002B332A"/>
    <w:rsid w:val="002C0D06"/>
    <w:rsid w:val="002C15FC"/>
    <w:rsid w:val="002C4A45"/>
    <w:rsid w:val="002E18DA"/>
    <w:rsid w:val="002F5CC9"/>
    <w:rsid w:val="0030170A"/>
    <w:rsid w:val="00310713"/>
    <w:rsid w:val="00310830"/>
    <w:rsid w:val="0031299C"/>
    <w:rsid w:val="00337019"/>
    <w:rsid w:val="003471EA"/>
    <w:rsid w:val="00352429"/>
    <w:rsid w:val="00353214"/>
    <w:rsid w:val="003651E7"/>
    <w:rsid w:val="00375863"/>
    <w:rsid w:val="00381D0A"/>
    <w:rsid w:val="00386013"/>
    <w:rsid w:val="00387305"/>
    <w:rsid w:val="00396ADA"/>
    <w:rsid w:val="003A2533"/>
    <w:rsid w:val="003B2D43"/>
    <w:rsid w:val="003D6AD2"/>
    <w:rsid w:val="003E004E"/>
    <w:rsid w:val="003E37D6"/>
    <w:rsid w:val="003E72AF"/>
    <w:rsid w:val="003E751E"/>
    <w:rsid w:val="003F2CA7"/>
    <w:rsid w:val="003F4961"/>
    <w:rsid w:val="0040631D"/>
    <w:rsid w:val="00406C59"/>
    <w:rsid w:val="00422642"/>
    <w:rsid w:val="00432176"/>
    <w:rsid w:val="0044113C"/>
    <w:rsid w:val="00457C86"/>
    <w:rsid w:val="00460622"/>
    <w:rsid w:val="00462D5D"/>
    <w:rsid w:val="00463AA4"/>
    <w:rsid w:val="004833E9"/>
    <w:rsid w:val="00486F33"/>
    <w:rsid w:val="00494865"/>
    <w:rsid w:val="004A130E"/>
    <w:rsid w:val="004C08DA"/>
    <w:rsid w:val="004C1AF5"/>
    <w:rsid w:val="004C6257"/>
    <w:rsid w:val="004E1931"/>
    <w:rsid w:val="004F0602"/>
    <w:rsid w:val="004F7ABB"/>
    <w:rsid w:val="00501AD8"/>
    <w:rsid w:val="00501B69"/>
    <w:rsid w:val="005234F4"/>
    <w:rsid w:val="00531B12"/>
    <w:rsid w:val="00535A04"/>
    <w:rsid w:val="00545009"/>
    <w:rsid w:val="00552431"/>
    <w:rsid w:val="0056051E"/>
    <w:rsid w:val="00564542"/>
    <w:rsid w:val="005670C4"/>
    <w:rsid w:val="00570D53"/>
    <w:rsid w:val="0057249E"/>
    <w:rsid w:val="0057525E"/>
    <w:rsid w:val="00593EBB"/>
    <w:rsid w:val="00596A66"/>
    <w:rsid w:val="005A340D"/>
    <w:rsid w:val="005B1BD7"/>
    <w:rsid w:val="005C051A"/>
    <w:rsid w:val="005C4278"/>
    <w:rsid w:val="005E14F5"/>
    <w:rsid w:val="005E4B26"/>
    <w:rsid w:val="005F15C3"/>
    <w:rsid w:val="00600497"/>
    <w:rsid w:val="00612DC9"/>
    <w:rsid w:val="0065091E"/>
    <w:rsid w:val="0065107E"/>
    <w:rsid w:val="0065282F"/>
    <w:rsid w:val="00664883"/>
    <w:rsid w:val="00681D55"/>
    <w:rsid w:val="00684F32"/>
    <w:rsid w:val="00685AFC"/>
    <w:rsid w:val="00686D63"/>
    <w:rsid w:val="00694C01"/>
    <w:rsid w:val="006A2AA3"/>
    <w:rsid w:val="006A33AA"/>
    <w:rsid w:val="006A567A"/>
    <w:rsid w:val="006B0CD3"/>
    <w:rsid w:val="006C59DF"/>
    <w:rsid w:val="006D30DD"/>
    <w:rsid w:val="006E101F"/>
    <w:rsid w:val="006E3DDE"/>
    <w:rsid w:val="006E61D3"/>
    <w:rsid w:val="006F75A2"/>
    <w:rsid w:val="00714936"/>
    <w:rsid w:val="00745350"/>
    <w:rsid w:val="007538C7"/>
    <w:rsid w:val="00755C5F"/>
    <w:rsid w:val="007650E4"/>
    <w:rsid w:val="00786A3F"/>
    <w:rsid w:val="007952DC"/>
    <w:rsid w:val="00795494"/>
    <w:rsid w:val="007968FE"/>
    <w:rsid w:val="007A11A7"/>
    <w:rsid w:val="007A54F0"/>
    <w:rsid w:val="007A6D62"/>
    <w:rsid w:val="007A7CBF"/>
    <w:rsid w:val="007B15FF"/>
    <w:rsid w:val="007D3623"/>
    <w:rsid w:val="007D4E2E"/>
    <w:rsid w:val="007E0F4A"/>
    <w:rsid w:val="007E1D76"/>
    <w:rsid w:val="007E3ED6"/>
    <w:rsid w:val="007E5771"/>
    <w:rsid w:val="007F22CA"/>
    <w:rsid w:val="007F5536"/>
    <w:rsid w:val="0080067C"/>
    <w:rsid w:val="00822E6D"/>
    <w:rsid w:val="008310D6"/>
    <w:rsid w:val="008431DE"/>
    <w:rsid w:val="0085102C"/>
    <w:rsid w:val="008510C6"/>
    <w:rsid w:val="008531AD"/>
    <w:rsid w:val="00853802"/>
    <w:rsid w:val="00864AF9"/>
    <w:rsid w:val="0086545F"/>
    <w:rsid w:val="00874D02"/>
    <w:rsid w:val="008756D7"/>
    <w:rsid w:val="008950C4"/>
    <w:rsid w:val="008A4C98"/>
    <w:rsid w:val="008A551F"/>
    <w:rsid w:val="008B1837"/>
    <w:rsid w:val="008B4F85"/>
    <w:rsid w:val="008C18C9"/>
    <w:rsid w:val="008C700E"/>
    <w:rsid w:val="008E2E51"/>
    <w:rsid w:val="008F1931"/>
    <w:rsid w:val="00911D41"/>
    <w:rsid w:val="009120DB"/>
    <w:rsid w:val="00914A9D"/>
    <w:rsid w:val="00917816"/>
    <w:rsid w:val="0092002E"/>
    <w:rsid w:val="00934B8B"/>
    <w:rsid w:val="00941F16"/>
    <w:rsid w:val="0094317B"/>
    <w:rsid w:val="00946449"/>
    <w:rsid w:val="00952C27"/>
    <w:rsid w:val="00955F65"/>
    <w:rsid w:val="00957BB4"/>
    <w:rsid w:val="0097775D"/>
    <w:rsid w:val="00987E97"/>
    <w:rsid w:val="009973EB"/>
    <w:rsid w:val="009A1DA9"/>
    <w:rsid w:val="009A79A0"/>
    <w:rsid w:val="009B447F"/>
    <w:rsid w:val="009B5045"/>
    <w:rsid w:val="009C22BD"/>
    <w:rsid w:val="009C49D5"/>
    <w:rsid w:val="009D338A"/>
    <w:rsid w:val="009D7BB0"/>
    <w:rsid w:val="009E6381"/>
    <w:rsid w:val="009F3C38"/>
    <w:rsid w:val="00A31890"/>
    <w:rsid w:val="00A409DA"/>
    <w:rsid w:val="00A43C7F"/>
    <w:rsid w:val="00A44BFE"/>
    <w:rsid w:val="00A47601"/>
    <w:rsid w:val="00A5269E"/>
    <w:rsid w:val="00A656F0"/>
    <w:rsid w:val="00A7583A"/>
    <w:rsid w:val="00A76823"/>
    <w:rsid w:val="00A802D1"/>
    <w:rsid w:val="00A918BB"/>
    <w:rsid w:val="00A9311F"/>
    <w:rsid w:val="00A94A80"/>
    <w:rsid w:val="00AA3B1C"/>
    <w:rsid w:val="00AA7275"/>
    <w:rsid w:val="00AB33A1"/>
    <w:rsid w:val="00AB6B1A"/>
    <w:rsid w:val="00AC13D6"/>
    <w:rsid w:val="00AC30B2"/>
    <w:rsid w:val="00AC5536"/>
    <w:rsid w:val="00AC5D9D"/>
    <w:rsid w:val="00AC6766"/>
    <w:rsid w:val="00AC7676"/>
    <w:rsid w:val="00AD2D01"/>
    <w:rsid w:val="00AD7DF5"/>
    <w:rsid w:val="00B03370"/>
    <w:rsid w:val="00B0677B"/>
    <w:rsid w:val="00B16640"/>
    <w:rsid w:val="00B277CB"/>
    <w:rsid w:val="00B32DBE"/>
    <w:rsid w:val="00B54C54"/>
    <w:rsid w:val="00B600C9"/>
    <w:rsid w:val="00B62D42"/>
    <w:rsid w:val="00B678C1"/>
    <w:rsid w:val="00B706B6"/>
    <w:rsid w:val="00B85C17"/>
    <w:rsid w:val="00B95C9E"/>
    <w:rsid w:val="00BB6FC2"/>
    <w:rsid w:val="00BC10B8"/>
    <w:rsid w:val="00BC2B32"/>
    <w:rsid w:val="00BC39DE"/>
    <w:rsid w:val="00BC500B"/>
    <w:rsid w:val="00BD4765"/>
    <w:rsid w:val="00BE3390"/>
    <w:rsid w:val="00BF371C"/>
    <w:rsid w:val="00BF434B"/>
    <w:rsid w:val="00BF4DA0"/>
    <w:rsid w:val="00BF6B10"/>
    <w:rsid w:val="00C03BA6"/>
    <w:rsid w:val="00C0439C"/>
    <w:rsid w:val="00C30EAF"/>
    <w:rsid w:val="00C371A5"/>
    <w:rsid w:val="00C45C96"/>
    <w:rsid w:val="00C466CB"/>
    <w:rsid w:val="00C5236B"/>
    <w:rsid w:val="00C81FA9"/>
    <w:rsid w:val="00C84905"/>
    <w:rsid w:val="00C84C95"/>
    <w:rsid w:val="00C873DC"/>
    <w:rsid w:val="00C8762C"/>
    <w:rsid w:val="00C91F10"/>
    <w:rsid w:val="00C9233D"/>
    <w:rsid w:val="00C93988"/>
    <w:rsid w:val="00C94299"/>
    <w:rsid w:val="00C9498D"/>
    <w:rsid w:val="00C950F4"/>
    <w:rsid w:val="00C95353"/>
    <w:rsid w:val="00CB62B8"/>
    <w:rsid w:val="00CD1A18"/>
    <w:rsid w:val="00CD484D"/>
    <w:rsid w:val="00CD7CA7"/>
    <w:rsid w:val="00CE343D"/>
    <w:rsid w:val="00CF4D84"/>
    <w:rsid w:val="00CF6583"/>
    <w:rsid w:val="00CF76BC"/>
    <w:rsid w:val="00D03B16"/>
    <w:rsid w:val="00D10335"/>
    <w:rsid w:val="00D11413"/>
    <w:rsid w:val="00D135D2"/>
    <w:rsid w:val="00D14A6F"/>
    <w:rsid w:val="00D168CD"/>
    <w:rsid w:val="00D21EE5"/>
    <w:rsid w:val="00D23EC7"/>
    <w:rsid w:val="00D46199"/>
    <w:rsid w:val="00D5122F"/>
    <w:rsid w:val="00D563B5"/>
    <w:rsid w:val="00D56789"/>
    <w:rsid w:val="00D57BDA"/>
    <w:rsid w:val="00D824EC"/>
    <w:rsid w:val="00DA1ACA"/>
    <w:rsid w:val="00DB5CAD"/>
    <w:rsid w:val="00DC34E8"/>
    <w:rsid w:val="00DD6385"/>
    <w:rsid w:val="00DE57A6"/>
    <w:rsid w:val="00DE6EA6"/>
    <w:rsid w:val="00DF22C5"/>
    <w:rsid w:val="00DF2D48"/>
    <w:rsid w:val="00DF61E2"/>
    <w:rsid w:val="00E2244D"/>
    <w:rsid w:val="00E31790"/>
    <w:rsid w:val="00E35FE7"/>
    <w:rsid w:val="00E40DD6"/>
    <w:rsid w:val="00E62AF6"/>
    <w:rsid w:val="00E734F0"/>
    <w:rsid w:val="00E803EE"/>
    <w:rsid w:val="00E80DAA"/>
    <w:rsid w:val="00E82CED"/>
    <w:rsid w:val="00E8421B"/>
    <w:rsid w:val="00E9457F"/>
    <w:rsid w:val="00E953BB"/>
    <w:rsid w:val="00EA6506"/>
    <w:rsid w:val="00EA6958"/>
    <w:rsid w:val="00EC7D48"/>
    <w:rsid w:val="00ED3D6A"/>
    <w:rsid w:val="00F05968"/>
    <w:rsid w:val="00F36DA5"/>
    <w:rsid w:val="00F5082E"/>
    <w:rsid w:val="00F52333"/>
    <w:rsid w:val="00F543BA"/>
    <w:rsid w:val="00F67114"/>
    <w:rsid w:val="00F80E64"/>
    <w:rsid w:val="00F81C9E"/>
    <w:rsid w:val="00F904BB"/>
    <w:rsid w:val="00FA24E8"/>
    <w:rsid w:val="00FA70FC"/>
    <w:rsid w:val="00FB5AF5"/>
    <w:rsid w:val="00FC0DF5"/>
    <w:rsid w:val="00FC40E0"/>
    <w:rsid w:val="00FC5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8F17EE3"/>
  <w15:docId w15:val="{935EA572-7582-4E87-AB82-81109ADEC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381D0A"/>
    <w:rPr>
      <w:sz w:val="24"/>
      <w:szCs w:val="28"/>
      <w:lang w:val="de-DE" w:eastAsia="de-DE"/>
    </w:rPr>
  </w:style>
  <w:style w:type="paragraph" w:styleId="berschrift1">
    <w:name w:val="heading 1"/>
    <w:basedOn w:val="Standard"/>
    <w:next w:val="Standard"/>
    <w:qFormat/>
    <w:rsid w:val="00381D0A"/>
    <w:pPr>
      <w:keepNext/>
      <w:outlineLvl w:val="0"/>
    </w:pPr>
    <w:rPr>
      <w:sz w:val="28"/>
    </w:rPr>
  </w:style>
  <w:style w:type="paragraph" w:styleId="berschrift2">
    <w:name w:val="heading 2"/>
    <w:basedOn w:val="Standard"/>
    <w:next w:val="Standard"/>
    <w:qFormat/>
    <w:rsid w:val="00381D0A"/>
    <w:pPr>
      <w:keepNext/>
      <w:outlineLvl w:val="1"/>
    </w:pPr>
  </w:style>
  <w:style w:type="paragraph" w:styleId="berschrift3">
    <w:name w:val="heading 3"/>
    <w:basedOn w:val="Standard"/>
    <w:next w:val="Standard"/>
    <w:qFormat/>
    <w:rsid w:val="00381D0A"/>
    <w:pPr>
      <w:keepNext/>
      <w:outlineLvl w:val="2"/>
    </w:pPr>
    <w:rPr>
      <w:u w:val="single"/>
    </w:rPr>
  </w:style>
  <w:style w:type="paragraph" w:styleId="berschrift4">
    <w:name w:val="heading 4"/>
    <w:basedOn w:val="Standard"/>
    <w:next w:val="Standard"/>
    <w:qFormat/>
    <w:rsid w:val="00381D0A"/>
    <w:pPr>
      <w:keepNext/>
      <w:outlineLvl w:val="3"/>
    </w:pPr>
    <w:rPr>
      <w:b/>
    </w:rPr>
  </w:style>
  <w:style w:type="paragraph" w:styleId="berschrift5">
    <w:name w:val="heading 5"/>
    <w:basedOn w:val="Standard"/>
    <w:next w:val="Standard"/>
    <w:qFormat/>
    <w:rsid w:val="00381D0A"/>
    <w:pPr>
      <w:keepNext/>
      <w:shd w:val="clear" w:color="000000" w:fill="FFFFFF"/>
      <w:outlineLvl w:val="4"/>
    </w:pPr>
    <w:rPr>
      <w:u w:val="single"/>
    </w:rPr>
  </w:style>
  <w:style w:type="paragraph" w:styleId="berschrift6">
    <w:name w:val="heading 6"/>
    <w:basedOn w:val="Standard"/>
    <w:next w:val="Standard"/>
    <w:qFormat/>
    <w:rsid w:val="00381D0A"/>
    <w:pPr>
      <w:keepNext/>
      <w:jc w:val="right"/>
      <w:outlineLvl w:val="5"/>
    </w:pPr>
    <w:rPr>
      <w:b/>
    </w:rPr>
  </w:style>
  <w:style w:type="paragraph" w:styleId="berschrift7">
    <w:name w:val="heading 7"/>
    <w:basedOn w:val="Standard"/>
    <w:next w:val="Standard"/>
    <w:qFormat/>
    <w:rsid w:val="00381D0A"/>
    <w:pPr>
      <w:keepNext/>
      <w:pBdr>
        <w:top w:val="single" w:sz="4" w:space="0" w:color="auto"/>
        <w:left w:val="single" w:sz="4" w:space="4" w:color="auto"/>
        <w:bottom w:val="single" w:sz="4" w:space="1" w:color="auto"/>
        <w:right w:val="single" w:sz="4" w:space="4" w:color="auto"/>
      </w:pBdr>
      <w:shd w:val="pct25" w:color="000000" w:fill="FFFFFF"/>
      <w:jc w:val="center"/>
      <w:outlineLvl w:val="6"/>
    </w:pPr>
    <w:rPr>
      <w:b/>
    </w:rPr>
  </w:style>
  <w:style w:type="paragraph" w:styleId="berschrift8">
    <w:name w:val="heading 8"/>
    <w:basedOn w:val="Standard"/>
    <w:next w:val="Standard"/>
    <w:qFormat/>
    <w:rsid w:val="00381D0A"/>
    <w:pPr>
      <w:keepNext/>
      <w:pBdr>
        <w:top w:val="single" w:sz="4" w:space="0" w:color="auto"/>
        <w:left w:val="single" w:sz="4" w:space="4" w:color="auto"/>
        <w:bottom w:val="single" w:sz="4" w:space="1" w:color="auto"/>
        <w:right w:val="single" w:sz="4" w:space="4" w:color="auto"/>
      </w:pBdr>
      <w:shd w:val="pct25" w:color="000000" w:fill="FFFFFF"/>
      <w:jc w:val="center"/>
      <w:outlineLvl w:val="7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rsid w:val="00381D0A"/>
    <w:rPr>
      <w:color w:val="0000FF"/>
      <w:u w:val="single"/>
    </w:rPr>
  </w:style>
  <w:style w:type="character" w:styleId="BesuchterLink">
    <w:name w:val="FollowedHyperlink"/>
    <w:basedOn w:val="Absatz-Standardschriftart"/>
    <w:rsid w:val="00381D0A"/>
    <w:rPr>
      <w:color w:val="800080"/>
      <w:u w:val="single"/>
    </w:rPr>
  </w:style>
  <w:style w:type="paragraph" w:styleId="Textkrper">
    <w:name w:val="Body Text"/>
    <w:basedOn w:val="Standard"/>
    <w:rsid w:val="00381D0A"/>
    <w:rPr>
      <w:sz w:val="20"/>
    </w:rPr>
  </w:style>
  <w:style w:type="paragraph" w:styleId="Sprechblasentext">
    <w:name w:val="Balloon Text"/>
    <w:basedOn w:val="Standard"/>
    <w:semiHidden/>
    <w:rsid w:val="008A551F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31299C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rsid w:val="00D57BD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57BDA"/>
    <w:rPr>
      <w:sz w:val="24"/>
      <w:szCs w:val="28"/>
      <w:lang w:val="de-DE" w:eastAsia="de-DE"/>
    </w:rPr>
  </w:style>
  <w:style w:type="paragraph" w:styleId="Fuzeile">
    <w:name w:val="footer"/>
    <w:basedOn w:val="Standard"/>
    <w:link w:val="FuzeileZchn"/>
    <w:rsid w:val="00D57BD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D57BDA"/>
    <w:rPr>
      <w:sz w:val="24"/>
      <w:szCs w:val="28"/>
      <w:lang w:val="de-DE" w:eastAsia="de-DE"/>
    </w:rPr>
  </w:style>
  <w:style w:type="table" w:styleId="Tabellenraster">
    <w:name w:val="Table Grid"/>
    <w:basedOn w:val="NormaleTabelle"/>
    <w:rsid w:val="008310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ervorhebung">
    <w:name w:val="Emphasis"/>
    <w:basedOn w:val="Absatz-Standardschriftart"/>
    <w:uiPriority w:val="20"/>
    <w:qFormat/>
    <w:rsid w:val="001F1EDE"/>
    <w:rPr>
      <w:i/>
      <w:iCs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F1931"/>
    <w:rPr>
      <w:color w:val="605E5C"/>
      <w:shd w:val="clear" w:color="auto" w:fill="E1DFDD"/>
    </w:rPr>
  </w:style>
  <w:style w:type="paragraph" w:styleId="Titel">
    <w:name w:val="Title"/>
    <w:basedOn w:val="Standard"/>
    <w:link w:val="TitelZchn"/>
    <w:uiPriority w:val="10"/>
    <w:qFormat/>
    <w:rsid w:val="00D46199"/>
    <w:pPr>
      <w:widowControl w:val="0"/>
      <w:autoSpaceDE w:val="0"/>
      <w:autoSpaceDN w:val="0"/>
      <w:spacing w:before="35"/>
      <w:ind w:left="2544" w:right="2685"/>
      <w:jc w:val="center"/>
    </w:pPr>
    <w:rPr>
      <w:rFonts w:ascii="Carlito" w:eastAsia="Carlito" w:hAnsi="Carlito" w:cs="Carlito"/>
      <w:b/>
      <w:bCs/>
      <w:sz w:val="32"/>
      <w:szCs w:val="32"/>
      <w:lang w:eastAsia="en-US"/>
    </w:rPr>
  </w:style>
  <w:style w:type="character" w:customStyle="1" w:styleId="TitelZchn">
    <w:name w:val="Titel Zchn"/>
    <w:basedOn w:val="Absatz-Standardschriftart"/>
    <w:link w:val="Titel"/>
    <w:uiPriority w:val="10"/>
    <w:rsid w:val="00D46199"/>
    <w:rPr>
      <w:rFonts w:ascii="Carlito" w:eastAsia="Carlito" w:hAnsi="Carlito" w:cs="Carlito"/>
      <w:b/>
      <w:bCs/>
      <w:sz w:val="32"/>
      <w:szCs w:val="32"/>
      <w:lang w:val="de-DE" w:eastAsia="en-US"/>
    </w:rPr>
  </w:style>
  <w:style w:type="paragraph" w:styleId="KeinLeerraum">
    <w:name w:val="No Spacing"/>
    <w:uiPriority w:val="1"/>
    <w:qFormat/>
    <w:rsid w:val="00A918BB"/>
    <w:rPr>
      <w:rFonts w:ascii="Calibri" w:eastAsia="Calibri" w:hAnsi="Calibri"/>
      <w:sz w:val="22"/>
      <w:szCs w:val="22"/>
      <w:lang w:eastAsia="en-US"/>
    </w:rPr>
  </w:style>
  <w:style w:type="paragraph" w:styleId="StandardWeb">
    <w:name w:val="Normal (Web)"/>
    <w:basedOn w:val="Standard"/>
    <w:uiPriority w:val="99"/>
    <w:semiHidden/>
    <w:unhideWhenUsed/>
    <w:rsid w:val="00AC5D9D"/>
    <w:pPr>
      <w:spacing w:before="100" w:beforeAutospacing="1" w:after="100" w:afterAutospacing="1"/>
    </w:pPr>
    <w:rPr>
      <w:rFonts w:ascii="Times New Roman" w:hAnsi="Times New Roman"/>
      <w:szCs w:val="24"/>
      <w:lang w:val="de-AT" w:eastAsia="de-AT"/>
    </w:rPr>
  </w:style>
  <w:style w:type="character" w:styleId="Fett">
    <w:name w:val="Strong"/>
    <w:basedOn w:val="Absatz-Standardschriftart"/>
    <w:uiPriority w:val="22"/>
    <w:qFormat/>
    <w:rsid w:val="00AC5D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68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werbung.cnc.gv.a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hoenhart\Desktop\Briefkopf%20Andrea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12F09B3-A9D7-4428-92B2-6EC9533E1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Briefkopf Andrea.dotx</Template>
  <TotalTime>0</TotalTime>
  <Pages>1</Pages>
  <Words>310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Gemeinde Frantschach-St</vt:lpstr>
    </vt:vector>
  </TitlesOfParts>
  <Company>Gemeinde Frantschach</Company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Gemeinde Frantschach-St</dc:title>
  <dc:creator>schoenhart</dc:creator>
  <cp:lastModifiedBy>HINTEREGGER Silvia (Marktgemeinde Sachsenburg)</cp:lastModifiedBy>
  <cp:revision>2</cp:revision>
  <cp:lastPrinted>2025-02-07T06:28:00Z</cp:lastPrinted>
  <dcterms:created xsi:type="dcterms:W3CDTF">2025-02-07T06:29:00Z</dcterms:created>
  <dcterms:modified xsi:type="dcterms:W3CDTF">2025-02-07T06:29:00Z</dcterms:modified>
</cp:coreProperties>
</file>